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CB" w:rsidRDefault="00C257CB" w:rsidP="005754D9">
      <w:pPr>
        <w:widowControl w:val="0"/>
        <w:tabs>
          <w:tab w:val="left" w:pos="1064"/>
        </w:tabs>
        <w:ind w:left="4956"/>
        <w:jc w:val="both"/>
        <w:rPr>
          <w:rStyle w:val="Bodytext7"/>
          <w:sz w:val="30"/>
          <w:szCs w:val="30"/>
        </w:rPr>
      </w:pPr>
      <w:bookmarkStart w:id="0" w:name="_GoBack"/>
      <w:bookmarkEnd w:id="0"/>
    </w:p>
    <w:p w:rsidR="005754D9" w:rsidRPr="009C4C58" w:rsidRDefault="005754D9" w:rsidP="005754D9">
      <w:pPr>
        <w:widowControl w:val="0"/>
        <w:tabs>
          <w:tab w:val="left" w:pos="1064"/>
        </w:tabs>
        <w:ind w:left="4956"/>
        <w:jc w:val="both"/>
        <w:rPr>
          <w:rStyle w:val="Bodytext7"/>
          <w:sz w:val="30"/>
          <w:szCs w:val="30"/>
        </w:rPr>
      </w:pPr>
      <w:r>
        <w:rPr>
          <w:rStyle w:val="Bodytext7"/>
          <w:sz w:val="30"/>
          <w:szCs w:val="30"/>
        </w:rPr>
        <w:t>Приложение</w:t>
      </w:r>
    </w:p>
    <w:p w:rsidR="005754D9" w:rsidRDefault="005754D9" w:rsidP="005754D9">
      <w:pPr>
        <w:widowControl w:val="0"/>
        <w:tabs>
          <w:tab w:val="left" w:pos="1064"/>
        </w:tabs>
        <w:ind w:left="4956"/>
        <w:jc w:val="both"/>
        <w:rPr>
          <w:rStyle w:val="Bodytext7"/>
          <w:sz w:val="30"/>
          <w:szCs w:val="30"/>
        </w:rPr>
      </w:pPr>
      <w:r>
        <w:rPr>
          <w:rStyle w:val="Bodytext7"/>
          <w:sz w:val="30"/>
          <w:szCs w:val="30"/>
        </w:rPr>
        <w:t xml:space="preserve">к приказу от </w:t>
      </w:r>
      <w:r w:rsidR="00C257CB">
        <w:rPr>
          <w:rStyle w:val="Bodytext7"/>
          <w:sz w:val="30"/>
          <w:szCs w:val="30"/>
        </w:rPr>
        <w:t>15.</w:t>
      </w:r>
      <w:r>
        <w:rPr>
          <w:rStyle w:val="Bodytext7"/>
          <w:sz w:val="30"/>
          <w:szCs w:val="30"/>
        </w:rPr>
        <w:t xml:space="preserve">01.2026 № </w:t>
      </w:r>
      <w:r w:rsidR="00C257CB">
        <w:rPr>
          <w:rStyle w:val="Bodytext7"/>
          <w:sz w:val="30"/>
          <w:szCs w:val="30"/>
        </w:rPr>
        <w:t>6</w:t>
      </w:r>
      <w:r w:rsidRPr="009C4C58">
        <w:rPr>
          <w:rStyle w:val="Bodytext7"/>
          <w:sz w:val="30"/>
          <w:szCs w:val="30"/>
        </w:rPr>
        <w:t>-ахв</w:t>
      </w:r>
    </w:p>
    <w:p w:rsidR="005754D9" w:rsidRPr="009C4C58" w:rsidRDefault="005754D9" w:rsidP="005754D9">
      <w:pPr>
        <w:widowControl w:val="0"/>
        <w:tabs>
          <w:tab w:val="left" w:pos="1064"/>
        </w:tabs>
        <w:jc w:val="both"/>
        <w:rPr>
          <w:rStyle w:val="Bodytext7"/>
          <w:sz w:val="30"/>
          <w:szCs w:val="30"/>
        </w:rPr>
      </w:pPr>
    </w:p>
    <w:p w:rsidR="005754D9" w:rsidRPr="009C4C58" w:rsidRDefault="005754D9" w:rsidP="005754D9">
      <w:pPr>
        <w:widowControl w:val="0"/>
        <w:tabs>
          <w:tab w:val="left" w:pos="1064"/>
        </w:tabs>
        <w:jc w:val="center"/>
        <w:rPr>
          <w:rStyle w:val="Bodytext7"/>
          <w:sz w:val="30"/>
          <w:szCs w:val="30"/>
        </w:rPr>
      </w:pPr>
      <w:r w:rsidRPr="009C4C58">
        <w:rPr>
          <w:rStyle w:val="Bodytext7"/>
          <w:sz w:val="30"/>
          <w:szCs w:val="30"/>
        </w:rPr>
        <w:t>Изменения в договор 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</w:t>
      </w:r>
      <w:r>
        <w:rPr>
          <w:rStyle w:val="Bodytext7"/>
          <w:sz w:val="30"/>
          <w:szCs w:val="30"/>
        </w:rPr>
        <w:t>ми помещениями</w:t>
      </w:r>
      <w:r w:rsidRPr="009C4C58">
        <w:rPr>
          <w:rStyle w:val="Bodytext7"/>
          <w:sz w:val="30"/>
          <w:szCs w:val="30"/>
        </w:rPr>
        <w:t>:</w:t>
      </w:r>
    </w:p>
    <w:p w:rsidR="005754D9" w:rsidRDefault="005754D9" w:rsidP="005754D9">
      <w:pPr>
        <w:widowControl w:val="0"/>
        <w:tabs>
          <w:tab w:val="left" w:pos="1064"/>
        </w:tabs>
        <w:jc w:val="both"/>
        <w:rPr>
          <w:rStyle w:val="Bodytext7"/>
          <w:sz w:val="30"/>
          <w:szCs w:val="30"/>
        </w:rPr>
      </w:pPr>
    </w:p>
    <w:p w:rsidR="005754D9" w:rsidRPr="00A6303A" w:rsidRDefault="005754D9" w:rsidP="00C257CB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Style w:val="Bodytext7"/>
          <w:sz w:val="30"/>
          <w:szCs w:val="30"/>
        </w:rPr>
        <w:t>1.</w:t>
      </w:r>
      <w:r w:rsidRPr="003E0CBE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>
        <w:rPr>
          <w:sz w:val="30"/>
          <w:szCs w:val="30"/>
        </w:rPr>
        <w:t xml:space="preserve">Подпункт 3.1.10 </w:t>
      </w:r>
      <w:r>
        <w:rPr>
          <w:rFonts w:eastAsia="Arial Unicode MS"/>
          <w:color w:val="000000"/>
          <w:sz w:val="30"/>
          <w:szCs w:val="30"/>
          <w:lang w:bidi="ru-RU"/>
        </w:rPr>
        <w:t>п</w:t>
      </w:r>
      <w:r w:rsidRPr="00A6303A">
        <w:rPr>
          <w:rFonts w:eastAsia="Arial Unicode MS"/>
          <w:color w:val="000000"/>
          <w:sz w:val="30"/>
          <w:szCs w:val="30"/>
          <w:lang w:bidi="ru-RU"/>
        </w:rPr>
        <w:t>ункт</w:t>
      </w:r>
      <w:r>
        <w:rPr>
          <w:rFonts w:eastAsia="Arial Unicode MS"/>
          <w:color w:val="000000"/>
          <w:sz w:val="30"/>
          <w:szCs w:val="30"/>
          <w:lang w:bidi="ru-RU"/>
        </w:rPr>
        <w:t>а 3.1. Договора</w:t>
      </w:r>
      <w:r w:rsidRPr="00A6303A">
        <w:rPr>
          <w:sz w:val="30"/>
          <w:szCs w:val="30"/>
        </w:rPr>
        <w:t xml:space="preserve"> </w:t>
      </w:r>
      <w:r w:rsidRPr="00A6303A">
        <w:rPr>
          <w:rFonts w:eastAsia="Arial Unicode MS"/>
          <w:color w:val="000000"/>
          <w:sz w:val="30"/>
          <w:szCs w:val="30"/>
          <w:lang w:bidi="ru-RU"/>
        </w:rPr>
        <w:t>изложить в следующей редакции: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proofErr w:type="gramStart"/>
      <w:r w:rsidRPr="00A6303A">
        <w:rPr>
          <w:rFonts w:eastAsia="Arial Unicode MS"/>
          <w:color w:val="000000"/>
          <w:sz w:val="30"/>
          <w:szCs w:val="30"/>
          <w:lang w:bidi="ru-RU"/>
        </w:rPr>
        <w:t>«</w:t>
      </w:r>
      <w:r w:rsidRPr="003F374D">
        <w:rPr>
          <w:rFonts w:eastAsia="Arial Unicode MS"/>
          <w:color w:val="000000"/>
          <w:sz w:val="30"/>
          <w:szCs w:val="30"/>
          <w:lang w:bidi="ru-RU"/>
        </w:rPr>
        <w:t>3.1.10. предоставить письменно Начисляющей организации копии решений и (или) согласий, принятых организациями, управляющими общим имуществом, о выборе Предприятия для оказания дополнительных и прочих (иных) ЖКУ</w:t>
      </w:r>
      <w:r>
        <w:t xml:space="preserve">, </w:t>
      </w:r>
      <w:r w:rsidRPr="00CB7B2B">
        <w:rPr>
          <w:rFonts w:eastAsia="Arial Unicode MS"/>
          <w:color w:val="000000"/>
          <w:sz w:val="30"/>
          <w:szCs w:val="30"/>
          <w:lang w:bidi="ru-RU"/>
        </w:rPr>
        <w:t>с учетом требований и изъятий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в отношении</w:t>
      </w:r>
      <w:r w:rsidRPr="00CB7B2B">
        <w:rPr>
          <w:rFonts w:eastAsia="Arial Unicode MS"/>
          <w:color w:val="000000"/>
          <w:sz w:val="30"/>
          <w:szCs w:val="30"/>
          <w:lang w:bidi="ru-RU"/>
        </w:rPr>
        <w:t xml:space="preserve"> конкурсов на оказание дополнительных ЖКУ, предоставляемых на конкурентной основе, начатых до вступления в силу Положения о порядке проведения конкурсов на оказание </w:t>
      </w:r>
      <w:r>
        <w:rPr>
          <w:rFonts w:eastAsia="Arial Unicode MS"/>
          <w:color w:val="000000"/>
          <w:sz w:val="30"/>
          <w:szCs w:val="30"/>
          <w:lang w:bidi="ru-RU"/>
        </w:rPr>
        <w:t>жилищно-коммунальных услуг</w:t>
      </w:r>
      <w:r w:rsidRPr="00CB7B2B">
        <w:rPr>
          <w:rFonts w:eastAsia="Arial Unicode MS"/>
          <w:color w:val="000000"/>
          <w:sz w:val="30"/>
          <w:szCs w:val="30"/>
          <w:lang w:bidi="ru-RU"/>
        </w:rPr>
        <w:t xml:space="preserve"> (выполнение работ), предост</w:t>
      </w:r>
      <w:r>
        <w:rPr>
          <w:rFonts w:eastAsia="Arial Unicode MS"/>
          <w:color w:val="000000"/>
          <w:sz w:val="30"/>
          <w:szCs w:val="30"/>
          <w:lang w:bidi="ru-RU"/>
        </w:rPr>
        <w:t>авляемых на конкурентной</w:t>
      </w:r>
      <w:proofErr w:type="gramEnd"/>
      <w:r>
        <w:rPr>
          <w:rFonts w:eastAsia="Arial Unicode MS"/>
          <w:color w:val="000000"/>
          <w:sz w:val="30"/>
          <w:szCs w:val="30"/>
          <w:lang w:bidi="ru-RU"/>
        </w:rPr>
        <w:t xml:space="preserve"> основе», </w:t>
      </w:r>
      <w:r w:rsidRPr="00CB7B2B">
        <w:rPr>
          <w:rFonts w:eastAsia="Arial Unicode MS"/>
          <w:color w:val="000000"/>
          <w:sz w:val="30"/>
          <w:szCs w:val="30"/>
          <w:lang w:bidi="ru-RU"/>
        </w:rPr>
        <w:t>утвержденного постановлением Совета  Министров Республики Беларусь от 02.12.2019  № 826 «О мерах по реализации Директивы Президента Республики  Беларусь от 04.03.2019 № 7»</w:t>
      </w:r>
      <w:r w:rsidRPr="00CB7B2B">
        <w:t xml:space="preserve"> </w:t>
      </w:r>
      <w:r w:rsidRPr="00CB7B2B">
        <w:rPr>
          <w:rFonts w:eastAsia="Arial Unicode MS"/>
          <w:color w:val="000000"/>
          <w:sz w:val="30"/>
          <w:szCs w:val="30"/>
          <w:lang w:bidi="ru-RU"/>
        </w:rPr>
        <w:t xml:space="preserve">(далее - </w:t>
      </w:r>
      <w:r>
        <w:rPr>
          <w:rFonts w:eastAsia="Arial Unicode MS"/>
          <w:color w:val="000000"/>
          <w:sz w:val="30"/>
          <w:szCs w:val="30"/>
          <w:lang w:bidi="ru-RU"/>
        </w:rPr>
        <w:t>Положение</w:t>
      </w:r>
      <w:r w:rsidRPr="00CB7B2B">
        <w:rPr>
          <w:rFonts w:eastAsia="Arial Unicode MS"/>
          <w:color w:val="000000"/>
          <w:sz w:val="30"/>
          <w:szCs w:val="30"/>
          <w:lang w:bidi="ru-RU"/>
        </w:rPr>
        <w:t xml:space="preserve"> о порядке проведения конкурсов</w:t>
      </w:r>
      <w:r>
        <w:rPr>
          <w:rFonts w:eastAsia="Arial Unicode MS"/>
          <w:color w:val="000000"/>
          <w:sz w:val="30"/>
          <w:szCs w:val="30"/>
          <w:lang w:bidi="ru-RU"/>
        </w:rPr>
        <w:t>)</w:t>
      </w:r>
      <w:r w:rsidRPr="00CB7B2B">
        <w:rPr>
          <w:rFonts w:eastAsia="Arial Unicode MS"/>
          <w:color w:val="000000"/>
          <w:sz w:val="30"/>
          <w:szCs w:val="30"/>
          <w:lang w:bidi="ru-RU"/>
        </w:rPr>
        <w:t>, и с учетом требований Закона Республики Беларусь от 16.07.2008 № 405-З «О защите прав потребителей жилищно-коммунальных услуг»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(далее – Закон </w:t>
      </w:r>
      <w:r w:rsidRPr="00CB7B2B">
        <w:rPr>
          <w:rFonts w:eastAsia="Arial Unicode MS"/>
          <w:color w:val="000000"/>
          <w:sz w:val="30"/>
          <w:szCs w:val="30"/>
          <w:lang w:bidi="ru-RU"/>
        </w:rPr>
        <w:t>№ 405-З</w:t>
      </w:r>
      <w:r>
        <w:rPr>
          <w:rFonts w:eastAsia="Arial Unicode MS"/>
          <w:color w:val="000000"/>
          <w:sz w:val="30"/>
          <w:szCs w:val="30"/>
          <w:lang w:bidi="ru-RU"/>
        </w:rPr>
        <w:t>)</w:t>
      </w:r>
      <w:proofErr w:type="gramStart"/>
      <w:r w:rsidRPr="003F374D">
        <w:rPr>
          <w:rFonts w:eastAsia="Arial Unicode MS"/>
          <w:color w:val="000000"/>
          <w:sz w:val="30"/>
          <w:szCs w:val="30"/>
          <w:lang w:bidi="ru-RU"/>
        </w:rPr>
        <w:t>;</w:t>
      </w:r>
      <w:r>
        <w:rPr>
          <w:rFonts w:eastAsia="Arial Unicode MS"/>
          <w:color w:val="000000"/>
          <w:sz w:val="30"/>
          <w:szCs w:val="30"/>
          <w:lang w:bidi="ru-RU"/>
        </w:rPr>
        <w:t>»</w:t>
      </w:r>
      <w:proofErr w:type="gramEnd"/>
      <w:r>
        <w:rPr>
          <w:rFonts w:eastAsia="Arial Unicode MS"/>
          <w:color w:val="000000"/>
          <w:sz w:val="30"/>
          <w:szCs w:val="30"/>
          <w:lang w:bidi="ru-RU"/>
        </w:rPr>
        <w:t>.</w:t>
      </w:r>
    </w:p>
    <w:p w:rsidR="005754D9" w:rsidRPr="00147CEF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147CEF">
        <w:rPr>
          <w:rFonts w:eastAsia="Arial Unicode MS"/>
          <w:color w:val="000000"/>
          <w:sz w:val="30"/>
          <w:szCs w:val="30"/>
          <w:lang w:bidi="ru-RU"/>
        </w:rPr>
        <w:t>2. Дополнить пункт 3.2. Договора подпунктом 3.2.17 в следующей редакции:</w:t>
      </w:r>
    </w:p>
    <w:p w:rsidR="005754D9" w:rsidRPr="00AF6B60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147CEF">
        <w:rPr>
          <w:rFonts w:eastAsia="Arial Unicode MS"/>
          <w:color w:val="000000"/>
          <w:sz w:val="30"/>
          <w:szCs w:val="30"/>
          <w:lang w:bidi="ru-RU"/>
        </w:rPr>
        <w:t>«3.2.17.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Pr="00AF6B60">
        <w:rPr>
          <w:rFonts w:eastAsia="Arial Unicode MS"/>
          <w:color w:val="000000"/>
          <w:sz w:val="30"/>
          <w:szCs w:val="30"/>
          <w:lang w:bidi="ru-RU"/>
        </w:rPr>
        <w:t>в случае получения от уполномоченного лица на управление общим имуществом совместного домовладения информации о результатах конкурса о выборе Исполнителя дополнительных ЖКУ, отказаться от исполнения настоящего договора в одностороннем порядке в части объектов, по которым в результате к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онкурса избран иной Исполнитель. </w:t>
      </w:r>
      <w:proofErr w:type="gramStart"/>
      <w:r>
        <w:rPr>
          <w:rFonts w:eastAsia="Arial Unicode MS"/>
          <w:color w:val="000000"/>
          <w:sz w:val="30"/>
          <w:szCs w:val="30"/>
          <w:lang w:bidi="ru-RU"/>
        </w:rPr>
        <w:t>Для отказа Начисляющей организации</w:t>
      </w:r>
      <w:r w:rsidRPr="004D58AF">
        <w:rPr>
          <w:rFonts w:eastAsia="Arial Unicode MS"/>
          <w:color w:val="000000"/>
          <w:sz w:val="30"/>
          <w:szCs w:val="30"/>
          <w:lang w:bidi="ru-RU"/>
        </w:rPr>
        <w:t xml:space="preserve"> от исполнения настоящего договора в одностороннем порядке </w:t>
      </w:r>
      <w:r>
        <w:rPr>
          <w:rFonts w:eastAsia="Arial Unicode MS"/>
          <w:color w:val="000000"/>
          <w:sz w:val="30"/>
          <w:szCs w:val="30"/>
          <w:lang w:bidi="ru-RU"/>
        </w:rPr>
        <w:t>в соответствии с настоящим пунктом</w:t>
      </w:r>
      <w:proofErr w:type="gramEnd"/>
      <w:r>
        <w:rPr>
          <w:rFonts w:eastAsia="Arial Unicode MS"/>
          <w:color w:val="000000"/>
          <w:sz w:val="30"/>
          <w:szCs w:val="30"/>
          <w:lang w:bidi="ru-RU"/>
        </w:rPr>
        <w:t xml:space="preserve"> подписание</w:t>
      </w:r>
      <w:r w:rsidRPr="00AF6B60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отдельных </w:t>
      </w:r>
      <w:r w:rsidRPr="00AF6B60">
        <w:rPr>
          <w:rFonts w:eastAsia="Arial Unicode MS"/>
          <w:color w:val="000000"/>
          <w:sz w:val="30"/>
          <w:szCs w:val="30"/>
          <w:lang w:bidi="ru-RU"/>
        </w:rPr>
        <w:t>дополни</w:t>
      </w:r>
      <w:r>
        <w:rPr>
          <w:rFonts w:eastAsia="Arial Unicode MS"/>
          <w:color w:val="000000"/>
          <w:sz w:val="30"/>
          <w:szCs w:val="30"/>
          <w:lang w:bidi="ru-RU"/>
        </w:rPr>
        <w:t>тельных соглашений с Предприятием не требуется.</w:t>
      </w:r>
      <w:r w:rsidRPr="00AF6B60">
        <w:rPr>
          <w:rFonts w:eastAsia="Arial Unicode MS"/>
          <w:color w:val="000000"/>
          <w:sz w:val="30"/>
          <w:szCs w:val="30"/>
          <w:lang w:bidi="ru-RU"/>
        </w:rPr>
        <w:t>».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3. Подпункт 3.3.5. пункта 3.3. Договора исключить.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 xml:space="preserve">4. Подпункты 3.3.6. пункта 3.3. Договора считать подпунктом 3.3.5. в соответствии с очередностью нумерации подпунктов и изложить его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в следующей редакции: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«3.3.5. в случае получения уведомления уполномоченного лица по управлению общим имуществом совместного домовладения об отзыве согласия на оказание дополнительных ЖКУ и </w:t>
      </w:r>
      <w:r>
        <w:rPr>
          <w:rFonts w:eastAsia="Arial Unicode MS"/>
          <w:color w:val="000000"/>
          <w:sz w:val="30"/>
          <w:szCs w:val="30"/>
          <w:lang w:bidi="ru-RU"/>
        </w:rPr>
        <w:t>прочих (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иных</w:t>
      </w:r>
      <w:r>
        <w:rPr>
          <w:rFonts w:eastAsia="Arial Unicode MS"/>
          <w:color w:val="000000"/>
          <w:sz w:val="30"/>
          <w:szCs w:val="30"/>
          <w:lang w:bidi="ru-RU"/>
        </w:rPr>
        <w:t>)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 услуг, либо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lastRenderedPageBreak/>
        <w:t xml:space="preserve">уведомления о результатах проведенного конкурса, в одностороннем внесудебном порядке прекратить </w:t>
      </w:r>
      <w:proofErr w:type="gramStart"/>
      <w:r w:rsidRPr="008130F4">
        <w:rPr>
          <w:rFonts w:eastAsia="Arial Unicode MS"/>
          <w:color w:val="000000"/>
          <w:sz w:val="30"/>
          <w:szCs w:val="30"/>
          <w:lang w:bidi="ru-RU"/>
        </w:rPr>
        <w:t>начисления</w:t>
      </w:r>
      <w:proofErr w:type="gramEnd"/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 как в целом, так и в части Объектов, в отношении которых принято соо</w:t>
      </w:r>
      <w:r w:rsidR="00C257CB">
        <w:rPr>
          <w:rFonts w:eastAsia="Arial Unicode MS"/>
          <w:color w:val="000000"/>
          <w:sz w:val="30"/>
          <w:szCs w:val="30"/>
          <w:lang w:bidi="ru-RU"/>
        </w:rPr>
        <w:t xml:space="preserve">тветствующее решение об отзыве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согласия на оказание дополнительных ЖКУ и </w:t>
      </w:r>
      <w:r>
        <w:rPr>
          <w:rFonts w:eastAsia="Arial Unicode MS"/>
          <w:color w:val="000000"/>
          <w:sz w:val="30"/>
          <w:szCs w:val="30"/>
          <w:lang w:bidi="ru-RU"/>
        </w:rPr>
        <w:t>прочих (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иных</w:t>
      </w:r>
      <w:r>
        <w:rPr>
          <w:rFonts w:eastAsia="Arial Unicode MS"/>
          <w:color w:val="000000"/>
          <w:sz w:val="30"/>
          <w:szCs w:val="30"/>
          <w:lang w:bidi="ru-RU"/>
        </w:rPr>
        <w:t>)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 услуг, либо имеются результаты проведенного конкурса, с первого числа календарного месяца, в котором поступило соответствующее уведомление.</w:t>
      </w:r>
    </w:p>
    <w:p w:rsidR="005754D9" w:rsidRPr="008130F4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Возобновление Начисляющей организацией начислений по дополнительным ЖКУ и </w:t>
      </w:r>
      <w:r>
        <w:rPr>
          <w:rFonts w:eastAsia="Arial Unicode MS"/>
          <w:color w:val="000000"/>
          <w:sz w:val="30"/>
          <w:szCs w:val="30"/>
          <w:lang w:bidi="ru-RU"/>
        </w:rPr>
        <w:t>прочим (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иным</w:t>
      </w:r>
      <w:r>
        <w:rPr>
          <w:rFonts w:eastAsia="Arial Unicode MS"/>
          <w:color w:val="000000"/>
          <w:sz w:val="30"/>
          <w:szCs w:val="30"/>
          <w:lang w:bidi="ru-RU"/>
        </w:rPr>
        <w:t>)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 услугам производится только в случае получения от уполномоченного лица по управлению общим имуществом совместного домовладения письменного согласия на</w:t>
      </w:r>
      <w:r w:rsidRPr="008130F4">
        <w:t xml:space="preserve">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оказание таких услуг, с первого числа календарного месяца, в котором поступило соответствующее согласие.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8130F4">
        <w:rPr>
          <w:rFonts w:eastAsia="Arial Unicode MS"/>
          <w:color w:val="000000"/>
          <w:sz w:val="30"/>
          <w:szCs w:val="30"/>
          <w:lang w:bidi="ru-RU"/>
        </w:rPr>
        <w:t>По основаниям, изложенным в настоящем пункте, Начисляющая организация уполномочена на изменение настоящего договора в одностороннем порядке, при этом подписание Сторонами отдельных дополнительных соглашений не требуется</w:t>
      </w:r>
      <w:proofErr w:type="gramStart"/>
      <w:r w:rsidRPr="008130F4">
        <w:rPr>
          <w:rFonts w:eastAsia="Arial Unicode MS"/>
          <w:color w:val="000000"/>
          <w:sz w:val="30"/>
          <w:szCs w:val="30"/>
          <w:lang w:bidi="ru-RU"/>
        </w:rPr>
        <w:t>.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  <w:proofErr w:type="gramEnd"/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5. Пункт 6.2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. Договора изложить в следующей редакции: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«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6.2. </w:t>
      </w:r>
      <w:proofErr w:type="gramStart"/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В случае нарушения Предприятием </w:t>
      </w:r>
      <w:r>
        <w:rPr>
          <w:rFonts w:eastAsia="Arial Unicode MS"/>
          <w:color w:val="000000"/>
          <w:sz w:val="30"/>
          <w:szCs w:val="30"/>
          <w:lang w:bidi="ru-RU"/>
        </w:rPr>
        <w:t>под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 xml:space="preserve">пунктов 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3.1.1.-3.1.17. пункта 3.1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настоящего Договора и составления административного протокола в отношении должностных лиц Начисляющей организации или же самой Начисляющей организации по ст. 12.31 Кодекса Республики Беларусь об административных правонарушениях, Предприятие возмещает Начисляющей организации в полном размере все убытки, связанные с составлением и исполнением административного протокола.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  <w:proofErr w:type="gramEnd"/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 xml:space="preserve">6. Дополнить раздел 6 Договора «Ответственность сторон» пунктом 6.7. 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в следующей редакции: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«6.7. Ответственность за достоверность и законность предоставляемых в рамках исполнения настоящего Договора сведений для оказания Услуг Начисляющей организации несет Предприятие</w:t>
      </w:r>
      <w:proofErr w:type="gramStart"/>
      <w:r>
        <w:rPr>
          <w:rFonts w:eastAsia="Arial Unicode MS"/>
          <w:color w:val="000000"/>
          <w:sz w:val="30"/>
          <w:szCs w:val="30"/>
          <w:lang w:bidi="ru-RU"/>
        </w:rPr>
        <w:t>.».</w:t>
      </w:r>
      <w:proofErr w:type="gramEnd"/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7. Абзац первый пункта 8.1</w:t>
      </w:r>
      <w:r w:rsidRPr="00804EF8">
        <w:rPr>
          <w:rFonts w:eastAsia="Arial Unicode MS"/>
          <w:color w:val="000000"/>
          <w:sz w:val="30"/>
          <w:szCs w:val="30"/>
          <w:lang w:bidi="ru-RU"/>
        </w:rPr>
        <w:t xml:space="preserve"> Договора изложить в следующей редакции: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804EF8">
        <w:rPr>
          <w:rFonts w:eastAsia="Arial Unicode MS"/>
          <w:color w:val="000000"/>
          <w:sz w:val="30"/>
          <w:szCs w:val="30"/>
          <w:lang w:bidi="ru-RU"/>
        </w:rPr>
        <w:t>«8.1. Настоящий Договор вступает в силу с  даты его подписания Исполнителем, распространяет свое действие на отношения Стор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он в части начисления платы за </w:t>
      </w:r>
      <w:r w:rsidRPr="00804EF8">
        <w:rPr>
          <w:rFonts w:eastAsia="Arial Unicode MS"/>
          <w:color w:val="000000"/>
          <w:sz w:val="30"/>
          <w:szCs w:val="30"/>
          <w:lang w:bidi="ru-RU"/>
        </w:rPr>
        <w:t>ЖКУ за период, начиная с _______________________, но не раннее даты подписания акта приема-передачи (Приложение 11 к настоящему Договору)</w:t>
      </w:r>
      <w:r>
        <w:rPr>
          <w:rFonts w:eastAsia="Arial Unicode MS"/>
          <w:color w:val="000000"/>
          <w:sz w:val="30"/>
          <w:szCs w:val="30"/>
          <w:lang w:bidi="ru-RU"/>
        </w:rPr>
        <w:t>,</w:t>
      </w:r>
      <w:r w:rsidRPr="00804EF8">
        <w:rPr>
          <w:rFonts w:eastAsia="Arial Unicode MS"/>
          <w:color w:val="000000"/>
          <w:sz w:val="30"/>
          <w:szCs w:val="30"/>
          <w:lang w:bidi="ru-RU"/>
        </w:rPr>
        <w:t xml:space="preserve"> и действует в течение 5 (пяти) лет</w:t>
      </w:r>
      <w:proofErr w:type="gramStart"/>
      <w:r w:rsidRPr="00804EF8">
        <w:rPr>
          <w:rFonts w:eastAsia="Arial Unicode MS"/>
          <w:color w:val="000000"/>
          <w:sz w:val="30"/>
          <w:szCs w:val="30"/>
          <w:lang w:bidi="ru-RU"/>
        </w:rPr>
        <w:t>.».</w:t>
      </w:r>
      <w:proofErr w:type="gramEnd"/>
    </w:p>
    <w:p w:rsidR="005754D9" w:rsidRPr="008130F4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8</w:t>
      </w:r>
      <w:r w:rsidRPr="008130F4">
        <w:rPr>
          <w:rFonts w:eastAsia="Arial Unicode MS"/>
          <w:color w:val="000000"/>
          <w:sz w:val="30"/>
          <w:szCs w:val="30"/>
          <w:lang w:bidi="ru-RU"/>
        </w:rPr>
        <w:t>. Пункт 8.5 Договора изложить в следующей редакции: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«</w:t>
      </w:r>
      <w:r w:rsidRPr="003F374D">
        <w:rPr>
          <w:rFonts w:eastAsia="Arial Unicode MS"/>
          <w:color w:val="000000"/>
          <w:sz w:val="30"/>
          <w:szCs w:val="30"/>
          <w:lang w:bidi="ru-RU"/>
        </w:rPr>
        <w:t>8.5. Предприятие не является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присоединившимся к настоящему </w:t>
      </w:r>
      <w:r>
        <w:rPr>
          <w:rFonts w:eastAsia="Arial Unicode MS"/>
          <w:color w:val="000000"/>
          <w:sz w:val="30"/>
          <w:szCs w:val="30"/>
          <w:lang w:bidi="ru-RU"/>
        </w:rPr>
        <w:lastRenderedPageBreak/>
        <w:t>Договору, а сам Д</w:t>
      </w:r>
      <w:r w:rsidRPr="003F374D">
        <w:rPr>
          <w:rFonts w:eastAsia="Arial Unicode MS"/>
          <w:color w:val="000000"/>
          <w:sz w:val="30"/>
          <w:szCs w:val="30"/>
          <w:lang w:bidi="ru-RU"/>
        </w:rPr>
        <w:t>оговор считается незаключенным в случае неисполнения Предприятием подпунктов 3.1.1, 3.1.2, 3.1.4, 3.1.10, 3.1.17 пункта 3.1. настоящего Договора</w:t>
      </w:r>
      <w:proofErr w:type="gramStart"/>
      <w:r w:rsidRPr="003F374D">
        <w:rPr>
          <w:rFonts w:eastAsia="Arial Unicode MS"/>
          <w:color w:val="000000"/>
          <w:sz w:val="30"/>
          <w:szCs w:val="30"/>
          <w:lang w:bidi="ru-RU"/>
        </w:rPr>
        <w:t>.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  <w:proofErr w:type="gramEnd"/>
    </w:p>
    <w:p w:rsidR="005754D9" w:rsidRPr="00033C9C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9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 xml:space="preserve">. </w:t>
      </w:r>
      <w:r>
        <w:rPr>
          <w:rFonts w:eastAsia="Arial Unicode MS"/>
          <w:color w:val="000000"/>
          <w:sz w:val="30"/>
          <w:szCs w:val="30"/>
          <w:lang w:bidi="ru-RU"/>
        </w:rPr>
        <w:t>Пункт 1 Приложения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№ 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 xml:space="preserve">7 к Договору 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«Регламент 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>информационного взаимодействия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>Начисляющей организации и Предприятия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» 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>изложить в следующей редакции:</w:t>
      </w: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</w:p>
    <w:tbl>
      <w:tblPr>
        <w:tblW w:w="10794" w:type="dxa"/>
        <w:tblInd w:w="-828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3559"/>
        <w:gridCol w:w="2254"/>
        <w:gridCol w:w="2118"/>
        <w:gridCol w:w="2863"/>
      </w:tblGrid>
      <w:tr w:rsidR="005754D9" w:rsidTr="000220E7">
        <w:trPr>
          <w:tblHeader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4D9" w:rsidRPr="008130F4" w:rsidRDefault="005754D9" w:rsidP="000220E7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Описание выполняемых операций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4D9" w:rsidRPr="008130F4" w:rsidRDefault="005754D9" w:rsidP="000220E7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Исполнитель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4D9" w:rsidRPr="008130F4" w:rsidRDefault="005754D9" w:rsidP="000220E7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Срок (дата), 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4D9" w:rsidRPr="008130F4" w:rsidRDefault="005754D9" w:rsidP="000220E7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 xml:space="preserve">Способ предоставления информации </w:t>
            </w:r>
          </w:p>
        </w:tc>
      </w:tr>
      <w:tr w:rsidR="005754D9" w:rsidRPr="00033C9C" w:rsidTr="000220E7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 xml:space="preserve">1.1. Предоставление Начисляющей организации данных, необходимых для учета, расчета и начисления платы за ЖКУ средствами АИС «Расчет-ЖКУ», в том числе персональных данных, за исключением данных снятия показаний по индивидуальным приборам учета расхода воды;                             </w:t>
            </w: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1.2. Данные для заполнения лицевых счетов, в том числе персональных данных</w:t>
            </w: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D9" w:rsidRPr="008130F4" w:rsidRDefault="005754D9" w:rsidP="000220E7">
            <w:pPr>
              <w:suppressAutoHyphens/>
              <w:jc w:val="both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Не позднее 5-го числа месяца</w:t>
            </w:r>
            <w:proofErr w:type="gramStart"/>
            <w:r w:rsidRPr="008130F4">
              <w:rPr>
                <w:sz w:val="30"/>
                <w:szCs w:val="30"/>
                <w:lang w:eastAsia="zh-CN"/>
              </w:rPr>
              <w:t xml:space="preserve"> (*), </w:t>
            </w:r>
            <w:proofErr w:type="gramEnd"/>
            <w:r w:rsidRPr="008130F4">
              <w:rPr>
                <w:sz w:val="30"/>
                <w:szCs w:val="30"/>
                <w:lang w:eastAsia="zh-CN"/>
              </w:rPr>
              <w:t>следующего за месяцем, за который будет начисляться плата за ЖКУ</w:t>
            </w: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 xml:space="preserve">Не позднее 3-х рабочих дней </w:t>
            </w: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proofErr w:type="gramStart"/>
            <w:r w:rsidRPr="008130F4">
              <w:rPr>
                <w:sz w:val="30"/>
                <w:szCs w:val="30"/>
                <w:lang w:eastAsia="zh-CN"/>
              </w:rPr>
              <w:t>с даты подписания</w:t>
            </w:r>
            <w:proofErr w:type="gramEnd"/>
            <w:r w:rsidRPr="008130F4">
              <w:rPr>
                <w:sz w:val="30"/>
                <w:szCs w:val="30"/>
                <w:lang w:eastAsia="zh-CN"/>
              </w:rPr>
              <w:t xml:space="preserve"> Договора</w:t>
            </w: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Согласно п. 3.1.5, п.10.4 Договора посредством Личного кабинета пользователя</w:t>
            </w:r>
            <w:proofErr w:type="gramStart"/>
            <w:r w:rsidRPr="008130F4">
              <w:rPr>
                <w:sz w:val="30"/>
                <w:szCs w:val="30"/>
                <w:lang w:eastAsia="zh-CN"/>
              </w:rPr>
              <w:t xml:space="preserve"> (**)</w:t>
            </w:r>
            <w:proofErr w:type="gramEnd"/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По акту приема-передачи согласно п. 3.1.17 Договора по форме Приложения 11 к Договору</w:t>
            </w:r>
          </w:p>
          <w:p w:rsidR="005754D9" w:rsidRPr="008130F4" w:rsidRDefault="005754D9" w:rsidP="000220E7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</w:tc>
      </w:tr>
    </w:tbl>
    <w:p w:rsidR="005754D9" w:rsidRPr="00033C9C" w:rsidRDefault="005754D9" w:rsidP="005754D9">
      <w:pPr>
        <w:widowControl w:val="0"/>
        <w:jc w:val="both"/>
        <w:rPr>
          <w:sz w:val="30"/>
          <w:szCs w:val="30"/>
        </w:rPr>
      </w:pPr>
    </w:p>
    <w:p w:rsidR="005754D9" w:rsidRDefault="005754D9" w:rsidP="005754D9">
      <w:pPr>
        <w:pStyle w:val="a8"/>
        <w:widowControl w:val="0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033C9C">
        <w:rPr>
          <w:sz w:val="30"/>
          <w:szCs w:val="30"/>
        </w:rPr>
        <w:t xml:space="preserve">. Дополнить Приложение </w:t>
      </w:r>
      <w:r>
        <w:rPr>
          <w:sz w:val="30"/>
          <w:szCs w:val="30"/>
        </w:rPr>
        <w:t xml:space="preserve">№ </w:t>
      </w:r>
      <w:r w:rsidRPr="00033C9C">
        <w:rPr>
          <w:sz w:val="30"/>
          <w:szCs w:val="30"/>
        </w:rPr>
        <w:t>11</w:t>
      </w:r>
      <w:r>
        <w:rPr>
          <w:sz w:val="30"/>
          <w:szCs w:val="30"/>
        </w:rPr>
        <w:t xml:space="preserve"> </w:t>
      </w:r>
      <w:r w:rsidRPr="00033C9C">
        <w:rPr>
          <w:sz w:val="30"/>
          <w:szCs w:val="30"/>
        </w:rPr>
        <w:t xml:space="preserve">к Договору </w:t>
      </w:r>
      <w:r>
        <w:rPr>
          <w:sz w:val="30"/>
          <w:szCs w:val="30"/>
        </w:rPr>
        <w:t>«</w:t>
      </w:r>
      <w:r w:rsidRPr="00033C9C">
        <w:rPr>
          <w:sz w:val="30"/>
          <w:szCs w:val="30"/>
        </w:rPr>
        <w:t>Перечень документов и сведений в отношении объекта (объектов) Предприятия с формой акта приема-передачи</w:t>
      </w:r>
      <w:r>
        <w:rPr>
          <w:sz w:val="30"/>
          <w:szCs w:val="30"/>
        </w:rPr>
        <w:t>» словами следующего содержания:</w:t>
      </w:r>
    </w:p>
    <w:p w:rsidR="005754D9" w:rsidRPr="00033C9C" w:rsidRDefault="005754D9" w:rsidP="005754D9">
      <w:pPr>
        <w:pStyle w:val="a8"/>
        <w:widowControl w:val="0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33C9C">
        <w:rPr>
          <w:sz w:val="30"/>
          <w:szCs w:val="30"/>
        </w:rPr>
        <w:t>- сведения по каждому жилому помещению: ФИО Плательщика; дата акта приема-передачи жилого помещения ли</w:t>
      </w:r>
      <w:r>
        <w:rPr>
          <w:sz w:val="30"/>
          <w:szCs w:val="30"/>
        </w:rPr>
        <w:t>бо дата перехода (регистрации) права собственности на жилое помещение</w:t>
      </w:r>
      <w:proofErr w:type="gramStart"/>
      <w:r w:rsidRPr="00033C9C">
        <w:rPr>
          <w:sz w:val="30"/>
          <w:szCs w:val="30"/>
        </w:rPr>
        <w:t>.</w:t>
      </w:r>
      <w:r>
        <w:rPr>
          <w:sz w:val="30"/>
          <w:szCs w:val="30"/>
        </w:rPr>
        <w:t>».</w:t>
      </w:r>
      <w:proofErr w:type="gramEnd"/>
    </w:p>
    <w:p w:rsidR="00DE1109" w:rsidRDefault="00DE1109" w:rsidP="00DE1109">
      <w:pPr>
        <w:pStyle w:val="Normal"/>
        <w:widowControl/>
        <w:ind w:firstLine="284"/>
        <w:jc w:val="both"/>
        <w:rPr>
          <w:rFonts w:ascii="Times New Roman" w:hAnsi="Times New Roman"/>
          <w:sz w:val="30"/>
          <w:szCs w:val="30"/>
        </w:rPr>
      </w:pPr>
    </w:p>
    <w:p w:rsidR="00E8187D" w:rsidRDefault="00E8187D" w:rsidP="005C44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E8187D" w:rsidSect="0083000F">
      <w:headerReference w:type="even" r:id="rId9"/>
      <w:headerReference w:type="default" r:id="rId10"/>
      <w:pgSz w:w="11906" w:h="16838"/>
      <w:pgMar w:top="709" w:right="567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84" w:rsidRDefault="00A14684">
      <w:r>
        <w:separator/>
      </w:r>
    </w:p>
  </w:endnote>
  <w:endnote w:type="continuationSeparator" w:id="0">
    <w:p w:rsidR="00A14684" w:rsidRDefault="00A1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84" w:rsidRDefault="00A14684">
      <w:r>
        <w:separator/>
      </w:r>
    </w:p>
  </w:footnote>
  <w:footnote w:type="continuationSeparator" w:id="0">
    <w:p w:rsidR="00A14684" w:rsidRDefault="00A14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71" w:rsidRDefault="00DA2A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DA2A71" w:rsidRDefault="00DA2A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71" w:rsidRDefault="00DA2A71">
    <w:pPr>
      <w:pStyle w:val="a3"/>
    </w:pPr>
  </w:p>
  <w:p w:rsidR="0083000F" w:rsidRDefault="008300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C99"/>
    <w:multiLevelType w:val="hybridMultilevel"/>
    <w:tmpl w:val="A288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758"/>
    <w:multiLevelType w:val="hybridMultilevel"/>
    <w:tmpl w:val="16A2C3E6"/>
    <w:lvl w:ilvl="0" w:tplc="930821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052DDC"/>
    <w:multiLevelType w:val="hybridMultilevel"/>
    <w:tmpl w:val="0E6C86D2"/>
    <w:lvl w:ilvl="0" w:tplc="2EAE392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850DE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944379"/>
    <w:multiLevelType w:val="hybridMultilevel"/>
    <w:tmpl w:val="63005B4C"/>
    <w:lvl w:ilvl="0" w:tplc="C8C0116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029A2"/>
    <w:multiLevelType w:val="hybridMultilevel"/>
    <w:tmpl w:val="CA2CA082"/>
    <w:lvl w:ilvl="0" w:tplc="AB86E2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3521454"/>
    <w:multiLevelType w:val="hybridMultilevel"/>
    <w:tmpl w:val="2488C4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4043B8B"/>
    <w:multiLevelType w:val="hybridMultilevel"/>
    <w:tmpl w:val="D3144D52"/>
    <w:lvl w:ilvl="0" w:tplc="C3F4FBF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655673ED"/>
    <w:multiLevelType w:val="hybridMultilevel"/>
    <w:tmpl w:val="EF78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CE"/>
    <w:rsid w:val="0000154B"/>
    <w:rsid w:val="00001D02"/>
    <w:rsid w:val="00003311"/>
    <w:rsid w:val="00010E6C"/>
    <w:rsid w:val="0002192D"/>
    <w:rsid w:val="000250E3"/>
    <w:rsid w:val="00025FDD"/>
    <w:rsid w:val="0003102D"/>
    <w:rsid w:val="00034C91"/>
    <w:rsid w:val="000409CC"/>
    <w:rsid w:val="00043077"/>
    <w:rsid w:val="00047064"/>
    <w:rsid w:val="00047077"/>
    <w:rsid w:val="00047145"/>
    <w:rsid w:val="000564F3"/>
    <w:rsid w:val="0006484D"/>
    <w:rsid w:val="00065D29"/>
    <w:rsid w:val="00066CEE"/>
    <w:rsid w:val="00067E16"/>
    <w:rsid w:val="00067FF8"/>
    <w:rsid w:val="00070056"/>
    <w:rsid w:val="00072F80"/>
    <w:rsid w:val="00073FFA"/>
    <w:rsid w:val="00074A34"/>
    <w:rsid w:val="00074B8E"/>
    <w:rsid w:val="00075AEE"/>
    <w:rsid w:val="00075E1C"/>
    <w:rsid w:val="000768CF"/>
    <w:rsid w:val="00077085"/>
    <w:rsid w:val="00082E0B"/>
    <w:rsid w:val="00084520"/>
    <w:rsid w:val="00087E9E"/>
    <w:rsid w:val="00090E98"/>
    <w:rsid w:val="000942B1"/>
    <w:rsid w:val="00094757"/>
    <w:rsid w:val="00095D54"/>
    <w:rsid w:val="000960A4"/>
    <w:rsid w:val="000A34AC"/>
    <w:rsid w:val="000A7DE2"/>
    <w:rsid w:val="000B1D4A"/>
    <w:rsid w:val="000B5253"/>
    <w:rsid w:val="000B5794"/>
    <w:rsid w:val="000C18AE"/>
    <w:rsid w:val="000D1C88"/>
    <w:rsid w:val="000D3E77"/>
    <w:rsid w:val="000D4EF8"/>
    <w:rsid w:val="000D51C2"/>
    <w:rsid w:val="000D5710"/>
    <w:rsid w:val="000D739A"/>
    <w:rsid w:val="000E065C"/>
    <w:rsid w:val="000E4D55"/>
    <w:rsid w:val="000E5791"/>
    <w:rsid w:val="000F1626"/>
    <w:rsid w:val="0010028D"/>
    <w:rsid w:val="00106167"/>
    <w:rsid w:val="00106DF7"/>
    <w:rsid w:val="00111487"/>
    <w:rsid w:val="00115558"/>
    <w:rsid w:val="001168CB"/>
    <w:rsid w:val="001226E0"/>
    <w:rsid w:val="00125214"/>
    <w:rsid w:val="00126115"/>
    <w:rsid w:val="001272C1"/>
    <w:rsid w:val="00132691"/>
    <w:rsid w:val="001419DC"/>
    <w:rsid w:val="00141F3F"/>
    <w:rsid w:val="00147637"/>
    <w:rsid w:val="001506E4"/>
    <w:rsid w:val="0015105A"/>
    <w:rsid w:val="0015126F"/>
    <w:rsid w:val="00156C89"/>
    <w:rsid w:val="001577D8"/>
    <w:rsid w:val="00163657"/>
    <w:rsid w:val="001640A2"/>
    <w:rsid w:val="00164A2A"/>
    <w:rsid w:val="00167FD9"/>
    <w:rsid w:val="00172C7A"/>
    <w:rsid w:val="001805F9"/>
    <w:rsid w:val="001825B7"/>
    <w:rsid w:val="00182E7F"/>
    <w:rsid w:val="00183B01"/>
    <w:rsid w:val="001868DC"/>
    <w:rsid w:val="00190332"/>
    <w:rsid w:val="00190584"/>
    <w:rsid w:val="001965D6"/>
    <w:rsid w:val="001A564A"/>
    <w:rsid w:val="001B12F4"/>
    <w:rsid w:val="001B5BBD"/>
    <w:rsid w:val="001B6189"/>
    <w:rsid w:val="001C0DEF"/>
    <w:rsid w:val="001C21DD"/>
    <w:rsid w:val="001C32CF"/>
    <w:rsid w:val="001C557C"/>
    <w:rsid w:val="001C74FF"/>
    <w:rsid w:val="001E37E4"/>
    <w:rsid w:val="001E44B6"/>
    <w:rsid w:val="001F0EFB"/>
    <w:rsid w:val="001F0F0F"/>
    <w:rsid w:val="001F17B9"/>
    <w:rsid w:val="002006D1"/>
    <w:rsid w:val="00201DF5"/>
    <w:rsid w:val="00215675"/>
    <w:rsid w:val="0021739F"/>
    <w:rsid w:val="002268B7"/>
    <w:rsid w:val="00231C4B"/>
    <w:rsid w:val="00232E69"/>
    <w:rsid w:val="00233CA6"/>
    <w:rsid w:val="002359F2"/>
    <w:rsid w:val="00240837"/>
    <w:rsid w:val="00245D88"/>
    <w:rsid w:val="0024648D"/>
    <w:rsid w:val="0025306F"/>
    <w:rsid w:val="00254FF0"/>
    <w:rsid w:val="00257E88"/>
    <w:rsid w:val="002676CE"/>
    <w:rsid w:val="00276881"/>
    <w:rsid w:val="002821F0"/>
    <w:rsid w:val="00282FA4"/>
    <w:rsid w:val="002837D1"/>
    <w:rsid w:val="002850C7"/>
    <w:rsid w:val="00287A61"/>
    <w:rsid w:val="00294336"/>
    <w:rsid w:val="0029452D"/>
    <w:rsid w:val="0029768E"/>
    <w:rsid w:val="002A099B"/>
    <w:rsid w:val="002A53CB"/>
    <w:rsid w:val="002A6605"/>
    <w:rsid w:val="002A6F61"/>
    <w:rsid w:val="002B1147"/>
    <w:rsid w:val="002B11BB"/>
    <w:rsid w:val="002B49F7"/>
    <w:rsid w:val="002B4D39"/>
    <w:rsid w:val="002C1ECA"/>
    <w:rsid w:val="002C34D2"/>
    <w:rsid w:val="002D196C"/>
    <w:rsid w:val="002D43EA"/>
    <w:rsid w:val="002D509A"/>
    <w:rsid w:val="002E281C"/>
    <w:rsid w:val="002E2E53"/>
    <w:rsid w:val="002E4CE4"/>
    <w:rsid w:val="002E65B7"/>
    <w:rsid w:val="002E66ED"/>
    <w:rsid w:val="002F22E2"/>
    <w:rsid w:val="002F268B"/>
    <w:rsid w:val="002F2821"/>
    <w:rsid w:val="002F30EF"/>
    <w:rsid w:val="002F4127"/>
    <w:rsid w:val="002F45B4"/>
    <w:rsid w:val="002F7A9F"/>
    <w:rsid w:val="00312020"/>
    <w:rsid w:val="00313201"/>
    <w:rsid w:val="0031679E"/>
    <w:rsid w:val="003248AA"/>
    <w:rsid w:val="00324C58"/>
    <w:rsid w:val="0033343B"/>
    <w:rsid w:val="003346CF"/>
    <w:rsid w:val="00336CA9"/>
    <w:rsid w:val="0033709F"/>
    <w:rsid w:val="0034189B"/>
    <w:rsid w:val="003473AB"/>
    <w:rsid w:val="003514AD"/>
    <w:rsid w:val="00352C8A"/>
    <w:rsid w:val="00357B21"/>
    <w:rsid w:val="003662CB"/>
    <w:rsid w:val="003700BA"/>
    <w:rsid w:val="00371D19"/>
    <w:rsid w:val="0037572C"/>
    <w:rsid w:val="003769A9"/>
    <w:rsid w:val="00382C76"/>
    <w:rsid w:val="00382EA3"/>
    <w:rsid w:val="00383E03"/>
    <w:rsid w:val="003849F4"/>
    <w:rsid w:val="003914B6"/>
    <w:rsid w:val="00391F88"/>
    <w:rsid w:val="00393ECB"/>
    <w:rsid w:val="003A2F09"/>
    <w:rsid w:val="003A2F65"/>
    <w:rsid w:val="003A3ED2"/>
    <w:rsid w:val="003B1144"/>
    <w:rsid w:val="003B67B0"/>
    <w:rsid w:val="003C190C"/>
    <w:rsid w:val="003C3350"/>
    <w:rsid w:val="003C368B"/>
    <w:rsid w:val="003C397F"/>
    <w:rsid w:val="003C4AD8"/>
    <w:rsid w:val="003C4BE1"/>
    <w:rsid w:val="003C5A7E"/>
    <w:rsid w:val="003C5F00"/>
    <w:rsid w:val="003D3CF3"/>
    <w:rsid w:val="003D616B"/>
    <w:rsid w:val="003E65E5"/>
    <w:rsid w:val="003F0243"/>
    <w:rsid w:val="003F7066"/>
    <w:rsid w:val="003F7235"/>
    <w:rsid w:val="00402587"/>
    <w:rsid w:val="00406EF2"/>
    <w:rsid w:val="0041285B"/>
    <w:rsid w:val="00414F31"/>
    <w:rsid w:val="004158CC"/>
    <w:rsid w:val="00426C14"/>
    <w:rsid w:val="0042786D"/>
    <w:rsid w:val="00433544"/>
    <w:rsid w:val="004336D8"/>
    <w:rsid w:val="00437596"/>
    <w:rsid w:val="004401E3"/>
    <w:rsid w:val="004408FA"/>
    <w:rsid w:val="0044243D"/>
    <w:rsid w:val="00447E5E"/>
    <w:rsid w:val="00451DF6"/>
    <w:rsid w:val="004621A3"/>
    <w:rsid w:val="00464344"/>
    <w:rsid w:val="004763D3"/>
    <w:rsid w:val="00477259"/>
    <w:rsid w:val="00482346"/>
    <w:rsid w:val="0048394E"/>
    <w:rsid w:val="00486B53"/>
    <w:rsid w:val="004875E4"/>
    <w:rsid w:val="004A08E8"/>
    <w:rsid w:val="004A0DCF"/>
    <w:rsid w:val="004A374F"/>
    <w:rsid w:val="004A7E10"/>
    <w:rsid w:val="004B0946"/>
    <w:rsid w:val="004B0A93"/>
    <w:rsid w:val="004B20FD"/>
    <w:rsid w:val="004B4366"/>
    <w:rsid w:val="004B47F6"/>
    <w:rsid w:val="004B508F"/>
    <w:rsid w:val="004B76B2"/>
    <w:rsid w:val="004C0A6E"/>
    <w:rsid w:val="004C0DBB"/>
    <w:rsid w:val="004C374A"/>
    <w:rsid w:val="004D3ACE"/>
    <w:rsid w:val="004D458B"/>
    <w:rsid w:val="004F041B"/>
    <w:rsid w:val="004F2ED8"/>
    <w:rsid w:val="004F5A27"/>
    <w:rsid w:val="0051364B"/>
    <w:rsid w:val="00513875"/>
    <w:rsid w:val="00514492"/>
    <w:rsid w:val="00520066"/>
    <w:rsid w:val="0052142C"/>
    <w:rsid w:val="00523862"/>
    <w:rsid w:val="0052559E"/>
    <w:rsid w:val="00525F81"/>
    <w:rsid w:val="005303F0"/>
    <w:rsid w:val="0053055C"/>
    <w:rsid w:val="0054097D"/>
    <w:rsid w:val="00550BDC"/>
    <w:rsid w:val="00550CE2"/>
    <w:rsid w:val="00552C1E"/>
    <w:rsid w:val="005534EF"/>
    <w:rsid w:val="0056309F"/>
    <w:rsid w:val="0056334C"/>
    <w:rsid w:val="00563D12"/>
    <w:rsid w:val="005656D9"/>
    <w:rsid w:val="00572A53"/>
    <w:rsid w:val="0057306D"/>
    <w:rsid w:val="0057378B"/>
    <w:rsid w:val="00574544"/>
    <w:rsid w:val="005754D9"/>
    <w:rsid w:val="0058214D"/>
    <w:rsid w:val="00584A0C"/>
    <w:rsid w:val="00587C4F"/>
    <w:rsid w:val="00592712"/>
    <w:rsid w:val="00595F92"/>
    <w:rsid w:val="005A5EE9"/>
    <w:rsid w:val="005A7295"/>
    <w:rsid w:val="005A776D"/>
    <w:rsid w:val="005B6515"/>
    <w:rsid w:val="005B6FE0"/>
    <w:rsid w:val="005C4439"/>
    <w:rsid w:val="005C4645"/>
    <w:rsid w:val="005C477E"/>
    <w:rsid w:val="005C711B"/>
    <w:rsid w:val="005D2309"/>
    <w:rsid w:val="005D41ED"/>
    <w:rsid w:val="005D7051"/>
    <w:rsid w:val="005E4DEE"/>
    <w:rsid w:val="005E6B80"/>
    <w:rsid w:val="005F06D9"/>
    <w:rsid w:val="005F4D4E"/>
    <w:rsid w:val="005F6178"/>
    <w:rsid w:val="00603878"/>
    <w:rsid w:val="00605331"/>
    <w:rsid w:val="006074FC"/>
    <w:rsid w:val="0061114A"/>
    <w:rsid w:val="00611520"/>
    <w:rsid w:val="00611B72"/>
    <w:rsid w:val="0061200E"/>
    <w:rsid w:val="0061321E"/>
    <w:rsid w:val="00616B84"/>
    <w:rsid w:val="006170D2"/>
    <w:rsid w:val="00617877"/>
    <w:rsid w:val="00620217"/>
    <w:rsid w:val="00622FD3"/>
    <w:rsid w:val="00625960"/>
    <w:rsid w:val="0062702E"/>
    <w:rsid w:val="00627631"/>
    <w:rsid w:val="00633E47"/>
    <w:rsid w:val="006364DC"/>
    <w:rsid w:val="006418D7"/>
    <w:rsid w:val="00642E61"/>
    <w:rsid w:val="00644EDA"/>
    <w:rsid w:val="0064527F"/>
    <w:rsid w:val="00646D2E"/>
    <w:rsid w:val="00651109"/>
    <w:rsid w:val="00652DF3"/>
    <w:rsid w:val="00655788"/>
    <w:rsid w:val="00657600"/>
    <w:rsid w:val="00660B34"/>
    <w:rsid w:val="0066198D"/>
    <w:rsid w:val="00662255"/>
    <w:rsid w:val="00664496"/>
    <w:rsid w:val="00666AB4"/>
    <w:rsid w:val="00667CFB"/>
    <w:rsid w:val="00671330"/>
    <w:rsid w:val="00672830"/>
    <w:rsid w:val="00676B7D"/>
    <w:rsid w:val="00676F43"/>
    <w:rsid w:val="00685267"/>
    <w:rsid w:val="00687114"/>
    <w:rsid w:val="006920B8"/>
    <w:rsid w:val="00696175"/>
    <w:rsid w:val="00696631"/>
    <w:rsid w:val="006A0E84"/>
    <w:rsid w:val="006A7EF6"/>
    <w:rsid w:val="006B2CEF"/>
    <w:rsid w:val="006C4786"/>
    <w:rsid w:val="006C4AC9"/>
    <w:rsid w:val="006C5535"/>
    <w:rsid w:val="006D053F"/>
    <w:rsid w:val="006E0C07"/>
    <w:rsid w:val="006E1D63"/>
    <w:rsid w:val="006E49B9"/>
    <w:rsid w:val="006E4EF1"/>
    <w:rsid w:val="006E53B0"/>
    <w:rsid w:val="006F106F"/>
    <w:rsid w:val="006F30A0"/>
    <w:rsid w:val="006F43B6"/>
    <w:rsid w:val="006F4500"/>
    <w:rsid w:val="006F50BA"/>
    <w:rsid w:val="006F7F3F"/>
    <w:rsid w:val="00701317"/>
    <w:rsid w:val="007029F3"/>
    <w:rsid w:val="007055DF"/>
    <w:rsid w:val="00705626"/>
    <w:rsid w:val="00707FF3"/>
    <w:rsid w:val="0071087C"/>
    <w:rsid w:val="00715214"/>
    <w:rsid w:val="007163A5"/>
    <w:rsid w:val="00725C00"/>
    <w:rsid w:val="00726BAA"/>
    <w:rsid w:val="00727AFC"/>
    <w:rsid w:val="00727D92"/>
    <w:rsid w:val="007318C4"/>
    <w:rsid w:val="00732033"/>
    <w:rsid w:val="007320C6"/>
    <w:rsid w:val="00733E76"/>
    <w:rsid w:val="00734690"/>
    <w:rsid w:val="00736757"/>
    <w:rsid w:val="007402A9"/>
    <w:rsid w:val="0074101D"/>
    <w:rsid w:val="00741408"/>
    <w:rsid w:val="00741FD7"/>
    <w:rsid w:val="00742304"/>
    <w:rsid w:val="007453FF"/>
    <w:rsid w:val="00745825"/>
    <w:rsid w:val="00751355"/>
    <w:rsid w:val="007629A8"/>
    <w:rsid w:val="00762B58"/>
    <w:rsid w:val="0076318A"/>
    <w:rsid w:val="00763982"/>
    <w:rsid w:val="007660FD"/>
    <w:rsid w:val="00766B4C"/>
    <w:rsid w:val="00774D44"/>
    <w:rsid w:val="0077500D"/>
    <w:rsid w:val="007775D0"/>
    <w:rsid w:val="007778CE"/>
    <w:rsid w:val="00777F89"/>
    <w:rsid w:val="007874E0"/>
    <w:rsid w:val="00790067"/>
    <w:rsid w:val="007908AF"/>
    <w:rsid w:val="00791364"/>
    <w:rsid w:val="007925A7"/>
    <w:rsid w:val="007A366F"/>
    <w:rsid w:val="007B19C0"/>
    <w:rsid w:val="007B3A98"/>
    <w:rsid w:val="007B3C93"/>
    <w:rsid w:val="007C0EEF"/>
    <w:rsid w:val="007C2072"/>
    <w:rsid w:val="007C28D7"/>
    <w:rsid w:val="007C6137"/>
    <w:rsid w:val="007D2E50"/>
    <w:rsid w:val="007D5410"/>
    <w:rsid w:val="007E0355"/>
    <w:rsid w:val="007E0C7A"/>
    <w:rsid w:val="007F3745"/>
    <w:rsid w:val="007F7848"/>
    <w:rsid w:val="0082080B"/>
    <w:rsid w:val="008221F7"/>
    <w:rsid w:val="00823FAC"/>
    <w:rsid w:val="0083000F"/>
    <w:rsid w:val="00830C33"/>
    <w:rsid w:val="00830C5D"/>
    <w:rsid w:val="00831E92"/>
    <w:rsid w:val="00837998"/>
    <w:rsid w:val="00840682"/>
    <w:rsid w:val="00842D16"/>
    <w:rsid w:val="00844D78"/>
    <w:rsid w:val="008458B8"/>
    <w:rsid w:val="008538A6"/>
    <w:rsid w:val="00856DC6"/>
    <w:rsid w:val="0086150B"/>
    <w:rsid w:val="00862890"/>
    <w:rsid w:val="008635C6"/>
    <w:rsid w:val="00864B87"/>
    <w:rsid w:val="0087040D"/>
    <w:rsid w:val="00871A0B"/>
    <w:rsid w:val="008722DD"/>
    <w:rsid w:val="00874639"/>
    <w:rsid w:val="008752C1"/>
    <w:rsid w:val="008773F2"/>
    <w:rsid w:val="00877894"/>
    <w:rsid w:val="00877CB3"/>
    <w:rsid w:val="00891652"/>
    <w:rsid w:val="00895BE8"/>
    <w:rsid w:val="00897909"/>
    <w:rsid w:val="008A1B3D"/>
    <w:rsid w:val="008B0AFD"/>
    <w:rsid w:val="008B1AD2"/>
    <w:rsid w:val="008B3C60"/>
    <w:rsid w:val="008B56AC"/>
    <w:rsid w:val="008C395C"/>
    <w:rsid w:val="008D3AA0"/>
    <w:rsid w:val="008E2E1B"/>
    <w:rsid w:val="008E4AF3"/>
    <w:rsid w:val="008E4B95"/>
    <w:rsid w:val="008E717D"/>
    <w:rsid w:val="00901267"/>
    <w:rsid w:val="00903F4F"/>
    <w:rsid w:val="00906573"/>
    <w:rsid w:val="009079C3"/>
    <w:rsid w:val="0091037D"/>
    <w:rsid w:val="00915A0B"/>
    <w:rsid w:val="00917297"/>
    <w:rsid w:val="00921503"/>
    <w:rsid w:val="0092356B"/>
    <w:rsid w:val="009357A0"/>
    <w:rsid w:val="00940AB8"/>
    <w:rsid w:val="00940D49"/>
    <w:rsid w:val="00946E30"/>
    <w:rsid w:val="00953188"/>
    <w:rsid w:val="00953197"/>
    <w:rsid w:val="009556BD"/>
    <w:rsid w:val="009570F3"/>
    <w:rsid w:val="009701C4"/>
    <w:rsid w:val="00970E56"/>
    <w:rsid w:val="009749EC"/>
    <w:rsid w:val="00974E22"/>
    <w:rsid w:val="009837A8"/>
    <w:rsid w:val="00986054"/>
    <w:rsid w:val="00986BE4"/>
    <w:rsid w:val="00987EC4"/>
    <w:rsid w:val="009942F2"/>
    <w:rsid w:val="0099512B"/>
    <w:rsid w:val="009A1CCD"/>
    <w:rsid w:val="009A3DA6"/>
    <w:rsid w:val="009A504D"/>
    <w:rsid w:val="009A51BA"/>
    <w:rsid w:val="009A63C7"/>
    <w:rsid w:val="009B1446"/>
    <w:rsid w:val="009B2630"/>
    <w:rsid w:val="009B2677"/>
    <w:rsid w:val="009B5FB1"/>
    <w:rsid w:val="009B6DCB"/>
    <w:rsid w:val="009B7660"/>
    <w:rsid w:val="009C5247"/>
    <w:rsid w:val="009C581C"/>
    <w:rsid w:val="009D3D38"/>
    <w:rsid w:val="009D4BD4"/>
    <w:rsid w:val="009E4566"/>
    <w:rsid w:val="009E4C29"/>
    <w:rsid w:val="009F1065"/>
    <w:rsid w:val="009F411A"/>
    <w:rsid w:val="009F464B"/>
    <w:rsid w:val="009F78E5"/>
    <w:rsid w:val="00A03E92"/>
    <w:rsid w:val="00A059A0"/>
    <w:rsid w:val="00A126A3"/>
    <w:rsid w:val="00A131DF"/>
    <w:rsid w:val="00A13699"/>
    <w:rsid w:val="00A14684"/>
    <w:rsid w:val="00A15AFE"/>
    <w:rsid w:val="00A226B3"/>
    <w:rsid w:val="00A23A78"/>
    <w:rsid w:val="00A23FD3"/>
    <w:rsid w:val="00A256B8"/>
    <w:rsid w:val="00A273A2"/>
    <w:rsid w:val="00A323B5"/>
    <w:rsid w:val="00A33148"/>
    <w:rsid w:val="00A3589B"/>
    <w:rsid w:val="00A40843"/>
    <w:rsid w:val="00A41EDE"/>
    <w:rsid w:val="00A459E0"/>
    <w:rsid w:val="00A45FB7"/>
    <w:rsid w:val="00A5278A"/>
    <w:rsid w:val="00A52C21"/>
    <w:rsid w:val="00A55251"/>
    <w:rsid w:val="00A56AA5"/>
    <w:rsid w:val="00A63CAE"/>
    <w:rsid w:val="00A67FF5"/>
    <w:rsid w:val="00A7042B"/>
    <w:rsid w:val="00A7091B"/>
    <w:rsid w:val="00A733B6"/>
    <w:rsid w:val="00A74ED8"/>
    <w:rsid w:val="00A75754"/>
    <w:rsid w:val="00A7670D"/>
    <w:rsid w:val="00A82A74"/>
    <w:rsid w:val="00A87D07"/>
    <w:rsid w:val="00A95BC7"/>
    <w:rsid w:val="00AA3F91"/>
    <w:rsid w:val="00AA4AEB"/>
    <w:rsid w:val="00AA50DC"/>
    <w:rsid w:val="00AA618A"/>
    <w:rsid w:val="00AB1C4F"/>
    <w:rsid w:val="00AB7DBF"/>
    <w:rsid w:val="00AC11AC"/>
    <w:rsid w:val="00AC262B"/>
    <w:rsid w:val="00AC3225"/>
    <w:rsid w:val="00AC3792"/>
    <w:rsid w:val="00AC3A98"/>
    <w:rsid w:val="00AC7944"/>
    <w:rsid w:val="00AD53C3"/>
    <w:rsid w:val="00AD5403"/>
    <w:rsid w:val="00AD7D70"/>
    <w:rsid w:val="00AD7DF8"/>
    <w:rsid w:val="00AE0E89"/>
    <w:rsid w:val="00AE3019"/>
    <w:rsid w:val="00AE3439"/>
    <w:rsid w:val="00AE3709"/>
    <w:rsid w:val="00AE64B5"/>
    <w:rsid w:val="00AE758C"/>
    <w:rsid w:val="00AF0C3A"/>
    <w:rsid w:val="00AF259C"/>
    <w:rsid w:val="00AF2890"/>
    <w:rsid w:val="00AF2AAF"/>
    <w:rsid w:val="00AF5073"/>
    <w:rsid w:val="00AF5D15"/>
    <w:rsid w:val="00B002B4"/>
    <w:rsid w:val="00B01E55"/>
    <w:rsid w:val="00B03864"/>
    <w:rsid w:val="00B03D8E"/>
    <w:rsid w:val="00B05A1E"/>
    <w:rsid w:val="00B05AF1"/>
    <w:rsid w:val="00B07B07"/>
    <w:rsid w:val="00B101B1"/>
    <w:rsid w:val="00B15159"/>
    <w:rsid w:val="00B212DA"/>
    <w:rsid w:val="00B2525F"/>
    <w:rsid w:val="00B25C21"/>
    <w:rsid w:val="00B265E6"/>
    <w:rsid w:val="00B26EA7"/>
    <w:rsid w:val="00B276B8"/>
    <w:rsid w:val="00B32537"/>
    <w:rsid w:val="00B4374A"/>
    <w:rsid w:val="00B47B69"/>
    <w:rsid w:val="00B51B87"/>
    <w:rsid w:val="00B51E22"/>
    <w:rsid w:val="00B55A72"/>
    <w:rsid w:val="00B654FD"/>
    <w:rsid w:val="00B7136B"/>
    <w:rsid w:val="00B7304E"/>
    <w:rsid w:val="00B74F52"/>
    <w:rsid w:val="00B80615"/>
    <w:rsid w:val="00B82506"/>
    <w:rsid w:val="00B90FDB"/>
    <w:rsid w:val="00B925CF"/>
    <w:rsid w:val="00B9757D"/>
    <w:rsid w:val="00BA0A99"/>
    <w:rsid w:val="00BA37B2"/>
    <w:rsid w:val="00BA46ED"/>
    <w:rsid w:val="00BA64CC"/>
    <w:rsid w:val="00BB47B1"/>
    <w:rsid w:val="00BB5975"/>
    <w:rsid w:val="00BB7BA4"/>
    <w:rsid w:val="00BB7E14"/>
    <w:rsid w:val="00BC03AE"/>
    <w:rsid w:val="00BD015E"/>
    <w:rsid w:val="00BD33ED"/>
    <w:rsid w:val="00BD3CB0"/>
    <w:rsid w:val="00BD5CCD"/>
    <w:rsid w:val="00BD775F"/>
    <w:rsid w:val="00BE0369"/>
    <w:rsid w:val="00BE0A3A"/>
    <w:rsid w:val="00BE1396"/>
    <w:rsid w:val="00BE347E"/>
    <w:rsid w:val="00BE3962"/>
    <w:rsid w:val="00BE4A76"/>
    <w:rsid w:val="00BE70AE"/>
    <w:rsid w:val="00BF0B29"/>
    <w:rsid w:val="00BF1B16"/>
    <w:rsid w:val="00BF7CA8"/>
    <w:rsid w:val="00C00D90"/>
    <w:rsid w:val="00C01213"/>
    <w:rsid w:val="00C038E9"/>
    <w:rsid w:val="00C15783"/>
    <w:rsid w:val="00C20A11"/>
    <w:rsid w:val="00C2358B"/>
    <w:rsid w:val="00C257CB"/>
    <w:rsid w:val="00C3576D"/>
    <w:rsid w:val="00C374F4"/>
    <w:rsid w:val="00C400C6"/>
    <w:rsid w:val="00C4661F"/>
    <w:rsid w:val="00C55741"/>
    <w:rsid w:val="00C63614"/>
    <w:rsid w:val="00C667A2"/>
    <w:rsid w:val="00C70878"/>
    <w:rsid w:val="00C751A9"/>
    <w:rsid w:val="00C771E3"/>
    <w:rsid w:val="00C80DA6"/>
    <w:rsid w:val="00C812BB"/>
    <w:rsid w:val="00C82EDF"/>
    <w:rsid w:val="00C83552"/>
    <w:rsid w:val="00C861E1"/>
    <w:rsid w:val="00C905B9"/>
    <w:rsid w:val="00C957F8"/>
    <w:rsid w:val="00C97AB2"/>
    <w:rsid w:val="00CA0E0C"/>
    <w:rsid w:val="00CA2C54"/>
    <w:rsid w:val="00CA4156"/>
    <w:rsid w:val="00CA474C"/>
    <w:rsid w:val="00CA6DAF"/>
    <w:rsid w:val="00CB3D4D"/>
    <w:rsid w:val="00CB5C58"/>
    <w:rsid w:val="00CB73BE"/>
    <w:rsid w:val="00CC0620"/>
    <w:rsid w:val="00CE05A6"/>
    <w:rsid w:val="00CE0B11"/>
    <w:rsid w:val="00CE469B"/>
    <w:rsid w:val="00CE4E19"/>
    <w:rsid w:val="00CF1C55"/>
    <w:rsid w:val="00CF4C80"/>
    <w:rsid w:val="00CF710A"/>
    <w:rsid w:val="00CF7F35"/>
    <w:rsid w:val="00D02356"/>
    <w:rsid w:val="00D12F81"/>
    <w:rsid w:val="00D13029"/>
    <w:rsid w:val="00D15D84"/>
    <w:rsid w:val="00D164A5"/>
    <w:rsid w:val="00D2503C"/>
    <w:rsid w:val="00D25B9F"/>
    <w:rsid w:val="00D2731B"/>
    <w:rsid w:val="00D3115D"/>
    <w:rsid w:val="00D3344A"/>
    <w:rsid w:val="00D343F3"/>
    <w:rsid w:val="00D3766F"/>
    <w:rsid w:val="00D40346"/>
    <w:rsid w:val="00D4315A"/>
    <w:rsid w:val="00D43199"/>
    <w:rsid w:val="00D46EE0"/>
    <w:rsid w:val="00D51668"/>
    <w:rsid w:val="00D54222"/>
    <w:rsid w:val="00D63D56"/>
    <w:rsid w:val="00D63F29"/>
    <w:rsid w:val="00D646B7"/>
    <w:rsid w:val="00D67A7B"/>
    <w:rsid w:val="00D716CE"/>
    <w:rsid w:val="00D71831"/>
    <w:rsid w:val="00D779D9"/>
    <w:rsid w:val="00D8388B"/>
    <w:rsid w:val="00D84372"/>
    <w:rsid w:val="00D905E9"/>
    <w:rsid w:val="00D9280D"/>
    <w:rsid w:val="00D933C4"/>
    <w:rsid w:val="00D94DB8"/>
    <w:rsid w:val="00D96033"/>
    <w:rsid w:val="00DA1337"/>
    <w:rsid w:val="00DA2A71"/>
    <w:rsid w:val="00DB3A2B"/>
    <w:rsid w:val="00DB3DAE"/>
    <w:rsid w:val="00DB522F"/>
    <w:rsid w:val="00DB700D"/>
    <w:rsid w:val="00DC6C14"/>
    <w:rsid w:val="00DD0B1E"/>
    <w:rsid w:val="00DD523D"/>
    <w:rsid w:val="00DE1109"/>
    <w:rsid w:val="00DE3890"/>
    <w:rsid w:val="00DE409C"/>
    <w:rsid w:val="00DE6BA6"/>
    <w:rsid w:val="00DF2061"/>
    <w:rsid w:val="00DF23DE"/>
    <w:rsid w:val="00DF2962"/>
    <w:rsid w:val="00DF347C"/>
    <w:rsid w:val="00DF46D5"/>
    <w:rsid w:val="00DF6F92"/>
    <w:rsid w:val="00E11A37"/>
    <w:rsid w:val="00E14421"/>
    <w:rsid w:val="00E15570"/>
    <w:rsid w:val="00E214CB"/>
    <w:rsid w:val="00E21B31"/>
    <w:rsid w:val="00E24087"/>
    <w:rsid w:val="00E27094"/>
    <w:rsid w:val="00E2719E"/>
    <w:rsid w:val="00E31475"/>
    <w:rsid w:val="00E3699F"/>
    <w:rsid w:val="00E40D78"/>
    <w:rsid w:val="00E433C6"/>
    <w:rsid w:val="00E455A2"/>
    <w:rsid w:val="00E45E7E"/>
    <w:rsid w:val="00E51288"/>
    <w:rsid w:val="00E610E2"/>
    <w:rsid w:val="00E61806"/>
    <w:rsid w:val="00E63F3C"/>
    <w:rsid w:val="00E642B1"/>
    <w:rsid w:val="00E6481F"/>
    <w:rsid w:val="00E656CD"/>
    <w:rsid w:val="00E7391C"/>
    <w:rsid w:val="00E73968"/>
    <w:rsid w:val="00E74ADF"/>
    <w:rsid w:val="00E76D58"/>
    <w:rsid w:val="00E8187D"/>
    <w:rsid w:val="00E83C22"/>
    <w:rsid w:val="00E90C7B"/>
    <w:rsid w:val="00E9267E"/>
    <w:rsid w:val="00E93768"/>
    <w:rsid w:val="00E95B94"/>
    <w:rsid w:val="00E96543"/>
    <w:rsid w:val="00E9795E"/>
    <w:rsid w:val="00EA1532"/>
    <w:rsid w:val="00EA1EFB"/>
    <w:rsid w:val="00EA2B78"/>
    <w:rsid w:val="00EA3CDE"/>
    <w:rsid w:val="00EA3ED2"/>
    <w:rsid w:val="00EB042A"/>
    <w:rsid w:val="00EB5020"/>
    <w:rsid w:val="00EB522E"/>
    <w:rsid w:val="00EB6E9E"/>
    <w:rsid w:val="00EC1E5F"/>
    <w:rsid w:val="00EC3239"/>
    <w:rsid w:val="00EC5621"/>
    <w:rsid w:val="00EC6490"/>
    <w:rsid w:val="00ED2223"/>
    <w:rsid w:val="00ED5255"/>
    <w:rsid w:val="00ED684F"/>
    <w:rsid w:val="00ED7859"/>
    <w:rsid w:val="00EE077E"/>
    <w:rsid w:val="00EE1ACA"/>
    <w:rsid w:val="00EE4261"/>
    <w:rsid w:val="00EE4C9B"/>
    <w:rsid w:val="00EE70CF"/>
    <w:rsid w:val="00EF04A6"/>
    <w:rsid w:val="00EF094D"/>
    <w:rsid w:val="00EF436D"/>
    <w:rsid w:val="00EF4B33"/>
    <w:rsid w:val="00EF5A52"/>
    <w:rsid w:val="00F00266"/>
    <w:rsid w:val="00F0291D"/>
    <w:rsid w:val="00F15A30"/>
    <w:rsid w:val="00F17BF8"/>
    <w:rsid w:val="00F23353"/>
    <w:rsid w:val="00F24A68"/>
    <w:rsid w:val="00F25356"/>
    <w:rsid w:val="00F277E2"/>
    <w:rsid w:val="00F309BB"/>
    <w:rsid w:val="00F30BC0"/>
    <w:rsid w:val="00F32ADD"/>
    <w:rsid w:val="00F341C8"/>
    <w:rsid w:val="00F361B3"/>
    <w:rsid w:val="00F4141A"/>
    <w:rsid w:val="00F46002"/>
    <w:rsid w:val="00F472A5"/>
    <w:rsid w:val="00F53A10"/>
    <w:rsid w:val="00F55735"/>
    <w:rsid w:val="00F559EE"/>
    <w:rsid w:val="00F56C94"/>
    <w:rsid w:val="00F604E4"/>
    <w:rsid w:val="00F62D31"/>
    <w:rsid w:val="00F6404E"/>
    <w:rsid w:val="00F65DDD"/>
    <w:rsid w:val="00F70888"/>
    <w:rsid w:val="00F74203"/>
    <w:rsid w:val="00F7553E"/>
    <w:rsid w:val="00F76F0B"/>
    <w:rsid w:val="00F826C0"/>
    <w:rsid w:val="00F84C83"/>
    <w:rsid w:val="00F8692A"/>
    <w:rsid w:val="00F914F0"/>
    <w:rsid w:val="00F92F62"/>
    <w:rsid w:val="00F979EE"/>
    <w:rsid w:val="00FA05F6"/>
    <w:rsid w:val="00FA4A47"/>
    <w:rsid w:val="00FA5BBF"/>
    <w:rsid w:val="00FB0029"/>
    <w:rsid w:val="00FB433B"/>
    <w:rsid w:val="00FB60FD"/>
    <w:rsid w:val="00FB732D"/>
    <w:rsid w:val="00FC34A8"/>
    <w:rsid w:val="00FC5051"/>
    <w:rsid w:val="00FD0A1C"/>
    <w:rsid w:val="00FD14F7"/>
    <w:rsid w:val="00FD1901"/>
    <w:rsid w:val="00FD2BE4"/>
    <w:rsid w:val="00FE229A"/>
    <w:rsid w:val="00FE35A6"/>
    <w:rsid w:val="00FE4B8A"/>
    <w:rsid w:val="00FE7313"/>
    <w:rsid w:val="00FF02C4"/>
    <w:rsid w:val="00FF5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0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DE11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rsid w:val="00523862"/>
    <w:pPr>
      <w:ind w:left="5250"/>
    </w:pPr>
    <w:rPr>
      <w:sz w:val="28"/>
    </w:rPr>
  </w:style>
  <w:style w:type="paragraph" w:styleId="a3">
    <w:name w:val="header"/>
    <w:basedOn w:val="a"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rsid w:val="00D46EE0"/>
    <w:rPr>
      <w:sz w:val="28"/>
      <w:szCs w:val="24"/>
    </w:rPr>
  </w:style>
  <w:style w:type="paragraph" w:styleId="a6">
    <w:name w:val="Body Text Indent"/>
    <w:basedOn w:val="a"/>
    <w:link w:val="a7"/>
    <w:unhideWhenUsed/>
    <w:rsid w:val="00667CFB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667CFB"/>
    <w:rPr>
      <w:sz w:val="24"/>
      <w:szCs w:val="24"/>
    </w:rPr>
  </w:style>
  <w:style w:type="paragraph" w:styleId="a8">
    <w:name w:val="List Paragraph"/>
    <w:basedOn w:val="a"/>
    <w:uiPriority w:val="34"/>
    <w:qFormat/>
    <w:rsid w:val="003849F4"/>
    <w:pPr>
      <w:ind w:left="720"/>
      <w:contextualSpacing/>
    </w:pPr>
  </w:style>
  <w:style w:type="paragraph" w:customStyle="1" w:styleId="ConsPlusTitle">
    <w:name w:val="ConsPlusTitle"/>
    <w:rsid w:val="00A323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A323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077085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DE1109"/>
    <w:rPr>
      <w:sz w:val="24"/>
      <w:szCs w:val="24"/>
    </w:rPr>
  </w:style>
  <w:style w:type="paragraph" w:customStyle="1" w:styleId="Normal">
    <w:name w:val="Обычный.Normal"/>
    <w:rsid w:val="00DE1109"/>
    <w:pPr>
      <w:widowControl w:val="0"/>
    </w:pPr>
    <w:rPr>
      <w:rFonts w:ascii="TimesDL" w:hAnsi="TimesDL"/>
      <w:snapToGrid w:val="0"/>
    </w:rPr>
  </w:style>
  <w:style w:type="character" w:customStyle="1" w:styleId="10">
    <w:name w:val="Заголовок 1 Знак"/>
    <w:basedOn w:val="a0"/>
    <w:link w:val="1"/>
    <w:rsid w:val="00233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C443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qFormat/>
    <w:rsid w:val="004875E4"/>
    <w:rPr>
      <w:color w:val="0000FF" w:themeColor="hyperlink"/>
      <w:u w:val="single"/>
    </w:rPr>
  </w:style>
  <w:style w:type="paragraph" w:styleId="ab">
    <w:name w:val="footer"/>
    <w:basedOn w:val="a"/>
    <w:link w:val="ac"/>
    <w:rsid w:val="008300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00F"/>
    <w:rPr>
      <w:sz w:val="24"/>
      <w:szCs w:val="24"/>
    </w:rPr>
  </w:style>
  <w:style w:type="character" w:customStyle="1" w:styleId="Bodytext7">
    <w:name w:val="Body text (7)"/>
    <w:rsid w:val="00575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5754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5754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0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DE11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rsid w:val="00523862"/>
    <w:pPr>
      <w:ind w:left="5250"/>
    </w:pPr>
    <w:rPr>
      <w:sz w:val="28"/>
    </w:rPr>
  </w:style>
  <w:style w:type="paragraph" w:styleId="a3">
    <w:name w:val="header"/>
    <w:basedOn w:val="a"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rsid w:val="00D46EE0"/>
    <w:rPr>
      <w:sz w:val="28"/>
      <w:szCs w:val="24"/>
    </w:rPr>
  </w:style>
  <w:style w:type="paragraph" w:styleId="a6">
    <w:name w:val="Body Text Indent"/>
    <w:basedOn w:val="a"/>
    <w:link w:val="a7"/>
    <w:unhideWhenUsed/>
    <w:rsid w:val="00667CFB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667CFB"/>
    <w:rPr>
      <w:sz w:val="24"/>
      <w:szCs w:val="24"/>
    </w:rPr>
  </w:style>
  <w:style w:type="paragraph" w:styleId="a8">
    <w:name w:val="List Paragraph"/>
    <w:basedOn w:val="a"/>
    <w:uiPriority w:val="34"/>
    <w:qFormat/>
    <w:rsid w:val="003849F4"/>
    <w:pPr>
      <w:ind w:left="720"/>
      <w:contextualSpacing/>
    </w:pPr>
  </w:style>
  <w:style w:type="paragraph" w:customStyle="1" w:styleId="ConsPlusTitle">
    <w:name w:val="ConsPlusTitle"/>
    <w:rsid w:val="00A323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A323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077085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DE1109"/>
    <w:rPr>
      <w:sz w:val="24"/>
      <w:szCs w:val="24"/>
    </w:rPr>
  </w:style>
  <w:style w:type="paragraph" w:customStyle="1" w:styleId="Normal">
    <w:name w:val="Обычный.Normal"/>
    <w:rsid w:val="00DE1109"/>
    <w:pPr>
      <w:widowControl w:val="0"/>
    </w:pPr>
    <w:rPr>
      <w:rFonts w:ascii="TimesDL" w:hAnsi="TimesDL"/>
      <w:snapToGrid w:val="0"/>
    </w:rPr>
  </w:style>
  <w:style w:type="character" w:customStyle="1" w:styleId="10">
    <w:name w:val="Заголовок 1 Знак"/>
    <w:basedOn w:val="a0"/>
    <w:link w:val="1"/>
    <w:rsid w:val="00233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C443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qFormat/>
    <w:rsid w:val="004875E4"/>
    <w:rPr>
      <w:color w:val="0000FF" w:themeColor="hyperlink"/>
      <w:u w:val="single"/>
    </w:rPr>
  </w:style>
  <w:style w:type="paragraph" w:styleId="ab">
    <w:name w:val="footer"/>
    <w:basedOn w:val="a"/>
    <w:link w:val="ac"/>
    <w:rsid w:val="008300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00F"/>
    <w:rPr>
      <w:sz w:val="24"/>
      <w:szCs w:val="24"/>
    </w:rPr>
  </w:style>
  <w:style w:type="character" w:customStyle="1" w:styleId="Bodytext7">
    <w:name w:val="Body text (7)"/>
    <w:rsid w:val="00575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5754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5754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bobyshava\Desktop\&#1087;&#1088;&#1080;&#1082;&#1072;&#1079;&#1099;\&#1055;&#1088;&#1080;&#1082;&#1072;&#1079;%20&#1077;&#1076;&#1080;&#1085;&#1086;&#1074;&#1088;%20&#1087;&#1088;&#1077;&#1084;&#1080;&#1103;%20&#1076;%20&#1079;%20%20&#8470;449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0971-2794-4E90-8943-7EB365ED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единовр премия д з  №449 (2)</Template>
  <TotalTime>0</TotalTime>
  <Pages>3</Pages>
  <Words>749</Words>
  <Characters>5218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Мінскі  гарадскі  выканаўчы  камітэт</vt:lpstr>
    </vt:vector>
  </TitlesOfParts>
  <Company>1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Мінскі  гарадскі  выканаўчы  камітэт</dc:title>
  <dc:creator>i.bobyshava</dc:creator>
  <cp:lastModifiedBy>Астахова Александра Игоревна</cp:lastModifiedBy>
  <cp:revision>3</cp:revision>
  <cp:lastPrinted>2026-01-16T08:31:00Z</cp:lastPrinted>
  <dcterms:created xsi:type="dcterms:W3CDTF">2026-01-16T08:32:00Z</dcterms:created>
  <dcterms:modified xsi:type="dcterms:W3CDTF">2026-01-21T08:48:00Z</dcterms:modified>
</cp:coreProperties>
</file>