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58" w:rsidRPr="009C4C58" w:rsidRDefault="009C4C58" w:rsidP="009C4C58">
      <w:pPr>
        <w:widowControl w:val="0"/>
        <w:tabs>
          <w:tab w:val="left" w:pos="1064"/>
        </w:tabs>
        <w:ind w:left="4956"/>
        <w:jc w:val="both"/>
        <w:rPr>
          <w:rStyle w:val="Bodytext7"/>
          <w:sz w:val="30"/>
          <w:szCs w:val="30"/>
        </w:rPr>
      </w:pPr>
      <w:r>
        <w:rPr>
          <w:rStyle w:val="Bodytext7"/>
          <w:sz w:val="30"/>
          <w:szCs w:val="30"/>
        </w:rPr>
        <w:t>Приложение №1</w:t>
      </w:r>
    </w:p>
    <w:p w:rsidR="009C4C58" w:rsidRDefault="009C4C58" w:rsidP="009C4C58">
      <w:pPr>
        <w:widowControl w:val="0"/>
        <w:tabs>
          <w:tab w:val="left" w:pos="1064"/>
        </w:tabs>
        <w:ind w:left="4956"/>
        <w:jc w:val="both"/>
        <w:rPr>
          <w:rStyle w:val="Bodytext7"/>
          <w:sz w:val="30"/>
          <w:szCs w:val="30"/>
        </w:rPr>
      </w:pPr>
      <w:r w:rsidRPr="009C4C58">
        <w:rPr>
          <w:rStyle w:val="Bodytext7"/>
          <w:sz w:val="30"/>
          <w:szCs w:val="30"/>
        </w:rPr>
        <w:t>к приказу от 13.08.2025 № 78-ахв</w:t>
      </w:r>
    </w:p>
    <w:p w:rsidR="009C4C58" w:rsidRPr="009C4C58" w:rsidRDefault="009C4C58" w:rsidP="009C4C58">
      <w:pPr>
        <w:widowControl w:val="0"/>
        <w:tabs>
          <w:tab w:val="left" w:pos="1064"/>
        </w:tabs>
        <w:jc w:val="both"/>
        <w:rPr>
          <w:rStyle w:val="Bodytext7"/>
          <w:sz w:val="30"/>
          <w:szCs w:val="30"/>
        </w:rPr>
      </w:pPr>
    </w:p>
    <w:p w:rsidR="009C4C58" w:rsidRPr="009C4C58" w:rsidRDefault="009C4C58" w:rsidP="009C4C58">
      <w:pPr>
        <w:widowControl w:val="0"/>
        <w:tabs>
          <w:tab w:val="left" w:pos="1064"/>
        </w:tabs>
        <w:jc w:val="center"/>
        <w:rPr>
          <w:rStyle w:val="Bodytext7"/>
          <w:sz w:val="30"/>
          <w:szCs w:val="30"/>
        </w:rPr>
      </w:pPr>
      <w:r w:rsidRPr="009C4C58">
        <w:rPr>
          <w:rStyle w:val="Bodytext7"/>
          <w:sz w:val="30"/>
          <w:szCs w:val="30"/>
        </w:rPr>
        <w:t>Изменения в договор возмездного оказания услуг посредством единой общереспубликанской информационной системы по учету, расчету и начислению платы за жилищно-коммунальные услуги и платы за пользование жилы</w:t>
      </w:r>
      <w:r>
        <w:rPr>
          <w:rStyle w:val="Bodytext7"/>
          <w:sz w:val="30"/>
          <w:szCs w:val="30"/>
        </w:rPr>
        <w:t>ми помещениями</w:t>
      </w:r>
      <w:r w:rsidRPr="009C4C58">
        <w:rPr>
          <w:rStyle w:val="Bodytext7"/>
          <w:sz w:val="30"/>
          <w:szCs w:val="30"/>
        </w:rPr>
        <w:t>:</w:t>
      </w:r>
    </w:p>
    <w:p w:rsidR="009C4C58" w:rsidRDefault="009C4C58" w:rsidP="009C4C58">
      <w:pPr>
        <w:widowControl w:val="0"/>
        <w:tabs>
          <w:tab w:val="left" w:pos="1064"/>
        </w:tabs>
        <w:jc w:val="both"/>
        <w:rPr>
          <w:rStyle w:val="Bodytext7"/>
          <w:sz w:val="30"/>
          <w:szCs w:val="30"/>
        </w:rPr>
      </w:pPr>
    </w:p>
    <w:p w:rsidR="00082A9B" w:rsidRPr="00A6303A" w:rsidRDefault="009C4C58" w:rsidP="009C4C58">
      <w:pPr>
        <w:pStyle w:val="a8"/>
        <w:widowControl w:val="0"/>
        <w:ind w:left="0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>
        <w:rPr>
          <w:rStyle w:val="Bodytext7"/>
          <w:sz w:val="30"/>
          <w:szCs w:val="30"/>
        </w:rPr>
        <w:t xml:space="preserve">         1</w:t>
      </w:r>
      <w:r w:rsidR="00082A9B">
        <w:rPr>
          <w:rStyle w:val="Bodytext7"/>
          <w:sz w:val="30"/>
          <w:szCs w:val="30"/>
        </w:rPr>
        <w:t>.</w:t>
      </w:r>
      <w:r w:rsidR="00082A9B" w:rsidRPr="003E0CBE">
        <w:rPr>
          <w:rFonts w:eastAsia="Arial Unicode MS"/>
          <w:color w:val="000000"/>
          <w:sz w:val="30"/>
          <w:szCs w:val="30"/>
          <w:lang w:bidi="ru-RU"/>
        </w:rPr>
        <w:t xml:space="preserve"> </w:t>
      </w:r>
      <w:r w:rsidR="00082A9B">
        <w:rPr>
          <w:sz w:val="30"/>
          <w:szCs w:val="30"/>
        </w:rPr>
        <w:t xml:space="preserve">Абзац пятнадцатый </w:t>
      </w:r>
      <w:r w:rsidR="00082A9B">
        <w:rPr>
          <w:rFonts w:eastAsia="Arial Unicode MS"/>
          <w:color w:val="000000"/>
          <w:sz w:val="30"/>
          <w:szCs w:val="30"/>
          <w:lang w:bidi="ru-RU"/>
        </w:rPr>
        <w:t>п</w:t>
      </w:r>
      <w:r w:rsidR="00082A9B" w:rsidRPr="00A6303A">
        <w:rPr>
          <w:rFonts w:eastAsia="Arial Unicode MS"/>
          <w:color w:val="000000"/>
          <w:sz w:val="30"/>
          <w:szCs w:val="30"/>
          <w:lang w:bidi="ru-RU"/>
        </w:rPr>
        <w:t>ункт</w:t>
      </w:r>
      <w:r w:rsidR="00082A9B">
        <w:rPr>
          <w:rFonts w:eastAsia="Arial Unicode MS"/>
          <w:color w:val="000000"/>
          <w:sz w:val="30"/>
          <w:szCs w:val="30"/>
          <w:lang w:bidi="ru-RU"/>
        </w:rPr>
        <w:t>а</w:t>
      </w:r>
      <w:r w:rsidR="00082A9B" w:rsidRPr="00A6303A">
        <w:rPr>
          <w:rFonts w:eastAsia="Arial Unicode MS"/>
          <w:color w:val="000000"/>
          <w:sz w:val="30"/>
          <w:szCs w:val="30"/>
          <w:lang w:bidi="ru-RU"/>
        </w:rPr>
        <w:t xml:space="preserve"> 1</w:t>
      </w:r>
      <w:r w:rsidR="00082A9B">
        <w:rPr>
          <w:rFonts w:eastAsia="Arial Unicode MS"/>
          <w:color w:val="000000"/>
          <w:sz w:val="30"/>
          <w:szCs w:val="30"/>
          <w:lang w:bidi="ru-RU"/>
        </w:rPr>
        <w:t>.1. Договора</w:t>
      </w:r>
      <w:r w:rsidR="00082A9B" w:rsidRPr="00A6303A">
        <w:rPr>
          <w:sz w:val="30"/>
          <w:szCs w:val="30"/>
        </w:rPr>
        <w:t xml:space="preserve"> </w:t>
      </w:r>
      <w:r w:rsidR="00082A9B" w:rsidRPr="00A6303A">
        <w:rPr>
          <w:rFonts w:eastAsia="Arial Unicode MS"/>
          <w:color w:val="000000"/>
          <w:sz w:val="30"/>
          <w:szCs w:val="30"/>
          <w:lang w:bidi="ru-RU"/>
        </w:rPr>
        <w:t>изложить в следующей редакции:</w:t>
      </w:r>
    </w:p>
    <w:p w:rsidR="00082A9B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A6303A">
        <w:rPr>
          <w:rFonts w:eastAsia="Arial Unicode MS"/>
          <w:color w:val="000000"/>
          <w:sz w:val="30"/>
          <w:szCs w:val="30"/>
          <w:lang w:bidi="ru-RU"/>
        </w:rPr>
        <w:t>«</w:t>
      </w:r>
      <w:r w:rsidRPr="00CE5802">
        <w:rPr>
          <w:rFonts w:eastAsia="Arial Unicode MS"/>
          <w:color w:val="000000"/>
          <w:sz w:val="30"/>
          <w:szCs w:val="30"/>
          <w:lang w:bidi="ru-RU"/>
        </w:rPr>
        <w:t>Предприятие – Заказчи</w:t>
      </w:r>
      <w:r>
        <w:rPr>
          <w:rFonts w:eastAsia="Arial Unicode MS"/>
          <w:color w:val="000000"/>
          <w:sz w:val="30"/>
          <w:szCs w:val="30"/>
          <w:lang w:bidi="ru-RU"/>
        </w:rPr>
        <w:t xml:space="preserve">к в сфере ЖКХ, </w:t>
      </w:r>
      <w:r w:rsidRPr="0059281A">
        <w:rPr>
          <w:rFonts w:eastAsia="Arial Unicode MS"/>
          <w:color w:val="000000"/>
          <w:sz w:val="30"/>
          <w:szCs w:val="30"/>
          <w:lang w:bidi="ru-RU"/>
        </w:rPr>
        <w:t>в том числе юридическое лицо, назначенное в установленном законодательством порядке для обеспечения деятельности, действующее от имени и в интересах бюджетной организации, Государственный заказчик, Исполнитель, поставщик газа, электроэнергии или теплоэнергии, заключившие с Владельцем договор присоединения к Правилам функционирования АИС «Расчет-ЖКУ» в роли Предприятия;».</w:t>
      </w:r>
    </w:p>
    <w:p w:rsidR="00082A9B" w:rsidRPr="0059281A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59281A">
        <w:rPr>
          <w:rFonts w:eastAsia="Arial Unicode MS"/>
          <w:color w:val="000000"/>
          <w:sz w:val="30"/>
          <w:szCs w:val="30"/>
          <w:lang w:bidi="ru-RU"/>
        </w:rPr>
        <w:t>2. Пункт 3.1.14. Договора изложить в следующей редакции:</w:t>
      </w:r>
    </w:p>
    <w:p w:rsidR="00082A9B" w:rsidRPr="0059281A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59281A">
        <w:rPr>
          <w:rFonts w:eastAsia="Arial Unicode MS"/>
          <w:color w:val="000000"/>
          <w:sz w:val="30"/>
          <w:szCs w:val="30"/>
          <w:lang w:bidi="ru-RU"/>
        </w:rPr>
        <w:t>«3.1.14. производить оплату ЖКУ в отношении временно не заселенных жилых помещений государственного жилищного фонда, находящихся в хозяйственном ведении или оперативном управлении Предприятия, до заключения договоров найма указанных помещений, с учетом требований Приложения №10</w:t>
      </w:r>
      <w:r w:rsidRPr="0059281A">
        <w:t xml:space="preserve"> </w:t>
      </w:r>
      <w:r w:rsidRPr="0059281A">
        <w:rPr>
          <w:rFonts w:eastAsia="Arial Unicode MS"/>
          <w:color w:val="000000"/>
          <w:sz w:val="30"/>
          <w:szCs w:val="30"/>
          <w:lang w:bidi="ru-RU"/>
        </w:rPr>
        <w:t>к настоящему договору;».</w:t>
      </w:r>
    </w:p>
    <w:p w:rsidR="00082A9B" w:rsidRPr="0059281A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>
        <w:rPr>
          <w:rFonts w:eastAsia="Arial Unicode MS"/>
          <w:color w:val="000000"/>
          <w:sz w:val="30"/>
          <w:szCs w:val="30"/>
          <w:lang w:bidi="ru-RU"/>
        </w:rPr>
        <w:t>3</w:t>
      </w:r>
      <w:r w:rsidRPr="0059281A">
        <w:rPr>
          <w:rFonts w:eastAsia="Arial Unicode MS"/>
          <w:color w:val="000000"/>
          <w:sz w:val="30"/>
          <w:szCs w:val="30"/>
          <w:lang w:bidi="ru-RU"/>
        </w:rPr>
        <w:t>. Пункт 3.3.5. Договора изложить в следующей редакции:</w:t>
      </w:r>
    </w:p>
    <w:p w:rsidR="00082A9B" w:rsidRPr="0059281A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59281A">
        <w:rPr>
          <w:rFonts w:eastAsia="Arial Unicode MS"/>
          <w:color w:val="000000"/>
          <w:sz w:val="30"/>
          <w:szCs w:val="30"/>
          <w:lang w:bidi="ru-RU"/>
        </w:rPr>
        <w:t>«3.3.5. в случае получения от уполномоченного лица на управление общим имуществом совместного домовладения информации о результатах конкурса о выборе Исполнителя дополнительных ЖКУ, отказаться от исполнения настоящего договора в одностороннем порядке в части объектов, по которым в результате конкурса избран иной Исполнитель, при этом подписание Сторонами дополнительных соглашений не требуется;».</w:t>
      </w:r>
    </w:p>
    <w:p w:rsidR="00082A9B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>
        <w:rPr>
          <w:rFonts w:eastAsia="Arial Unicode MS"/>
          <w:color w:val="000000"/>
          <w:sz w:val="30"/>
          <w:szCs w:val="30"/>
          <w:lang w:bidi="ru-RU"/>
        </w:rPr>
        <w:t>4. Пункт</w:t>
      </w:r>
      <w:r w:rsidRPr="0059281A">
        <w:rPr>
          <w:rFonts w:eastAsia="Arial Unicode MS"/>
          <w:color w:val="000000"/>
          <w:sz w:val="30"/>
          <w:szCs w:val="30"/>
          <w:lang w:bidi="ru-RU"/>
        </w:rPr>
        <w:t xml:space="preserve"> 8.1. Договора изложить в следующей редакции:</w:t>
      </w:r>
    </w:p>
    <w:p w:rsidR="00CE7C73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59281A">
        <w:rPr>
          <w:rFonts w:eastAsia="Arial Unicode MS"/>
          <w:color w:val="000000"/>
          <w:sz w:val="30"/>
          <w:szCs w:val="30"/>
          <w:lang w:bidi="ru-RU"/>
        </w:rPr>
        <w:t>«</w:t>
      </w:r>
      <w:r w:rsidRPr="00B37C20">
        <w:rPr>
          <w:rFonts w:eastAsia="Arial Unicode MS"/>
          <w:color w:val="000000"/>
          <w:sz w:val="30"/>
          <w:szCs w:val="30"/>
          <w:lang w:bidi="ru-RU"/>
        </w:rPr>
        <w:t xml:space="preserve">8.1. </w:t>
      </w:r>
      <w:r w:rsidR="00CE7C73" w:rsidRPr="00CE7C73">
        <w:rPr>
          <w:rFonts w:eastAsia="Arial Unicode MS"/>
          <w:color w:val="000000"/>
          <w:sz w:val="30"/>
          <w:szCs w:val="30"/>
          <w:lang w:bidi="ru-RU"/>
        </w:rPr>
        <w:t xml:space="preserve">Настоящий Договор вступает в силу с  даты его подписания Исполнителем, распространяет свое действие на отношения Сторон в части начисления платы за  ЖКУ за период, начиная с _______________________, и действует в течение 5 (пяти) лет. </w:t>
      </w:r>
    </w:p>
    <w:p w:rsidR="00082A9B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B37C20">
        <w:rPr>
          <w:rFonts w:eastAsia="Arial Unicode MS"/>
          <w:color w:val="000000"/>
          <w:sz w:val="30"/>
          <w:szCs w:val="30"/>
          <w:lang w:bidi="ru-RU"/>
        </w:rPr>
        <w:t>Если за 30 (тридцать</w:t>
      </w:r>
      <w:r>
        <w:rPr>
          <w:rFonts w:eastAsia="Arial Unicode MS"/>
          <w:color w:val="000000"/>
          <w:sz w:val="30"/>
          <w:szCs w:val="30"/>
          <w:lang w:bidi="ru-RU"/>
        </w:rPr>
        <w:t>) календарных дней до истечения</w:t>
      </w:r>
      <w:r w:rsidRPr="00B37C20">
        <w:rPr>
          <w:rFonts w:eastAsia="Arial Unicode MS"/>
          <w:color w:val="000000"/>
          <w:sz w:val="30"/>
          <w:szCs w:val="30"/>
          <w:lang w:bidi="ru-RU"/>
        </w:rPr>
        <w:t xml:space="preserve"> срока действия Договора ни одна из Сторон не заявит о его прекращении, действие н</w:t>
      </w:r>
      <w:r>
        <w:rPr>
          <w:rFonts w:eastAsia="Arial Unicode MS"/>
          <w:color w:val="000000"/>
          <w:sz w:val="30"/>
          <w:szCs w:val="30"/>
          <w:lang w:bidi="ru-RU"/>
        </w:rPr>
        <w:t>астоящего Договора продлевается</w:t>
      </w:r>
      <w:r w:rsidRPr="00B37C20">
        <w:rPr>
          <w:rFonts w:eastAsia="Arial Unicode MS"/>
          <w:color w:val="000000"/>
          <w:sz w:val="30"/>
          <w:szCs w:val="30"/>
          <w:lang w:bidi="ru-RU"/>
        </w:rPr>
        <w:t xml:space="preserve"> автоматически на </w:t>
      </w:r>
      <w:r>
        <w:rPr>
          <w:rFonts w:eastAsia="Arial Unicode MS"/>
          <w:color w:val="000000"/>
          <w:sz w:val="30"/>
          <w:szCs w:val="30"/>
          <w:lang w:bidi="ru-RU"/>
        </w:rPr>
        <w:t>каждый по</w:t>
      </w:r>
      <w:r w:rsidRPr="00FA143D">
        <w:rPr>
          <w:rFonts w:eastAsia="Arial Unicode MS"/>
          <w:color w:val="000000"/>
          <w:sz w:val="30"/>
          <w:szCs w:val="30"/>
          <w:lang w:bidi="ru-RU"/>
        </w:rPr>
        <w:t xml:space="preserve">следующий </w:t>
      </w:r>
      <w:r w:rsidRPr="00B37C20">
        <w:rPr>
          <w:rFonts w:eastAsia="Arial Unicode MS"/>
          <w:color w:val="000000"/>
          <w:sz w:val="30"/>
          <w:szCs w:val="30"/>
          <w:lang w:bidi="ru-RU"/>
        </w:rPr>
        <w:t>1 (один) календарный год.</w:t>
      </w:r>
    </w:p>
    <w:p w:rsidR="00082A9B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59281A">
        <w:rPr>
          <w:rFonts w:eastAsia="Arial Unicode MS"/>
          <w:color w:val="000000"/>
          <w:sz w:val="30"/>
          <w:szCs w:val="30"/>
          <w:lang w:bidi="ru-RU"/>
        </w:rPr>
        <w:t>За не исполнение Предприятием условий настоящего пункта и досрочное расторжение Договора по инициативе Предприятия</w:t>
      </w:r>
      <w:r w:rsidRPr="00F15261">
        <w:rPr>
          <w:rFonts w:eastAsia="Arial Unicode MS"/>
          <w:color w:val="000000"/>
          <w:sz w:val="30"/>
          <w:szCs w:val="30"/>
          <w:lang w:bidi="ru-RU"/>
        </w:rPr>
        <w:t xml:space="preserve"> при получении согласия Начисляющей организации, Предприятие обязано уплатить Начисляющей организации штраф в размере 10 (десяти) базовых </w:t>
      </w:r>
      <w:r w:rsidRPr="00F15261">
        <w:rPr>
          <w:rFonts w:eastAsia="Arial Unicode MS"/>
          <w:color w:val="000000"/>
          <w:sz w:val="30"/>
          <w:szCs w:val="30"/>
          <w:lang w:bidi="ru-RU"/>
        </w:rPr>
        <w:lastRenderedPageBreak/>
        <w:t>величин, установленных в Республике Беларусь на дату расторжения Договора, за исключением случаев ликвидации или реорганизации Предприятия по решению собственников (учредителей).</w:t>
      </w:r>
      <w:r>
        <w:rPr>
          <w:rFonts w:eastAsia="Arial Unicode MS"/>
          <w:color w:val="000000"/>
          <w:sz w:val="30"/>
          <w:szCs w:val="30"/>
          <w:lang w:bidi="ru-RU"/>
        </w:rPr>
        <w:t>».</w:t>
      </w:r>
    </w:p>
    <w:p w:rsidR="00082A9B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>
        <w:rPr>
          <w:rFonts w:eastAsia="Arial Unicode MS"/>
          <w:color w:val="000000"/>
          <w:sz w:val="30"/>
          <w:szCs w:val="30"/>
          <w:lang w:bidi="ru-RU"/>
        </w:rPr>
        <w:t xml:space="preserve">5. </w:t>
      </w:r>
      <w:r w:rsidRPr="00752EBF">
        <w:rPr>
          <w:rFonts w:eastAsia="Arial Unicode MS"/>
          <w:color w:val="000000"/>
          <w:sz w:val="30"/>
          <w:szCs w:val="30"/>
          <w:lang w:bidi="ru-RU"/>
        </w:rPr>
        <w:t xml:space="preserve">Дополнить </w:t>
      </w:r>
      <w:r>
        <w:rPr>
          <w:rFonts w:eastAsia="Arial Unicode MS"/>
          <w:color w:val="000000"/>
          <w:sz w:val="30"/>
          <w:szCs w:val="30"/>
          <w:lang w:bidi="ru-RU"/>
        </w:rPr>
        <w:t xml:space="preserve">пункт 8.3. </w:t>
      </w:r>
      <w:r w:rsidRPr="00752EBF">
        <w:rPr>
          <w:rFonts w:eastAsia="Arial Unicode MS"/>
          <w:color w:val="000000"/>
          <w:sz w:val="30"/>
          <w:szCs w:val="30"/>
          <w:lang w:bidi="ru-RU"/>
        </w:rPr>
        <w:t>Договор</w:t>
      </w:r>
      <w:r>
        <w:rPr>
          <w:rFonts w:eastAsia="Arial Unicode MS"/>
          <w:color w:val="000000"/>
          <w:sz w:val="30"/>
          <w:szCs w:val="30"/>
          <w:lang w:bidi="ru-RU"/>
        </w:rPr>
        <w:t>а</w:t>
      </w:r>
      <w:r w:rsidRPr="00752EBF">
        <w:rPr>
          <w:rFonts w:eastAsia="Arial Unicode MS"/>
          <w:color w:val="000000"/>
          <w:sz w:val="30"/>
          <w:szCs w:val="30"/>
          <w:lang w:bidi="ru-RU"/>
        </w:rPr>
        <w:t xml:space="preserve"> </w:t>
      </w:r>
      <w:r>
        <w:rPr>
          <w:rFonts w:eastAsia="Arial Unicode MS"/>
          <w:color w:val="000000"/>
          <w:sz w:val="30"/>
          <w:szCs w:val="30"/>
          <w:lang w:bidi="ru-RU"/>
        </w:rPr>
        <w:t>подпунктом 8.3.3</w:t>
      </w:r>
      <w:r w:rsidRPr="00752EBF">
        <w:rPr>
          <w:rFonts w:eastAsia="Arial Unicode MS"/>
          <w:color w:val="000000"/>
          <w:sz w:val="30"/>
          <w:szCs w:val="30"/>
          <w:lang w:bidi="ru-RU"/>
        </w:rPr>
        <w:t>. в следующей редакции:</w:t>
      </w:r>
    </w:p>
    <w:p w:rsidR="00082A9B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>
        <w:rPr>
          <w:rFonts w:eastAsia="Arial Unicode MS"/>
          <w:color w:val="000000"/>
          <w:sz w:val="30"/>
          <w:szCs w:val="30"/>
          <w:lang w:bidi="ru-RU"/>
        </w:rPr>
        <w:t>«</w:t>
      </w:r>
      <w:r w:rsidRPr="0059281A">
        <w:rPr>
          <w:rFonts w:eastAsia="Arial Unicode MS"/>
          <w:color w:val="000000"/>
          <w:sz w:val="30"/>
          <w:szCs w:val="30"/>
          <w:lang w:bidi="ru-RU"/>
        </w:rPr>
        <w:t>8.3.3. в случае отмены в установленном законодательством порядке решения государственного органа об обеспечении деятельности бюджетной организации.».</w:t>
      </w:r>
    </w:p>
    <w:p w:rsidR="00082A9B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>
        <w:rPr>
          <w:rFonts w:eastAsia="Arial Unicode MS"/>
          <w:color w:val="000000"/>
          <w:sz w:val="30"/>
          <w:szCs w:val="30"/>
          <w:lang w:bidi="ru-RU"/>
        </w:rPr>
        <w:t>6. П</w:t>
      </w:r>
      <w:r w:rsidRPr="00B90B78">
        <w:rPr>
          <w:rFonts w:eastAsia="Arial Unicode MS"/>
          <w:color w:val="000000"/>
          <w:sz w:val="30"/>
          <w:szCs w:val="30"/>
          <w:lang w:bidi="ru-RU"/>
        </w:rPr>
        <w:t>ун</w:t>
      </w:r>
      <w:r>
        <w:rPr>
          <w:rFonts w:eastAsia="Arial Unicode MS"/>
          <w:color w:val="000000"/>
          <w:sz w:val="30"/>
          <w:szCs w:val="30"/>
          <w:lang w:bidi="ru-RU"/>
        </w:rPr>
        <w:t xml:space="preserve">кты 10.2., 10.3. и 10.4. </w:t>
      </w:r>
      <w:r w:rsidRPr="00B90B78">
        <w:rPr>
          <w:rFonts w:eastAsia="Arial Unicode MS"/>
          <w:color w:val="000000"/>
          <w:sz w:val="30"/>
          <w:szCs w:val="30"/>
          <w:lang w:bidi="ru-RU"/>
        </w:rPr>
        <w:t>Договора изложить в следующей редакции:</w:t>
      </w:r>
    </w:p>
    <w:p w:rsidR="00082A9B" w:rsidRPr="00B90B78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B90B78">
        <w:rPr>
          <w:rFonts w:eastAsia="Arial Unicode MS"/>
          <w:color w:val="000000"/>
          <w:sz w:val="30"/>
          <w:szCs w:val="30"/>
          <w:lang w:bidi="ru-RU"/>
        </w:rPr>
        <w:t>«10.2. Внесение изменений в настоящий Договор, за исключением Приложений 1, 2, 3 и 10 к настоящему Договору, а также проведения реорганизации Предприятия, производятся Начисляющей организацией в одностороннем порядке путем размещения информации на корпоративном сайте.</w:t>
      </w:r>
    </w:p>
    <w:p w:rsidR="00082A9B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B90B78">
        <w:rPr>
          <w:rFonts w:eastAsia="Arial Unicode MS"/>
          <w:color w:val="000000"/>
          <w:sz w:val="30"/>
          <w:szCs w:val="30"/>
          <w:lang w:bidi="ru-RU"/>
        </w:rPr>
        <w:t>10.3. Изменения в Приложения 1, 2, 3 и 10 к настоящему Договору оформляются путем заключения дополнительного соглашения в установленном законодательством порядке согласно форм дополнительных соглашений, установленных Договором, с предоставлением Предприятием соответствующих документов, за исключением случаев, установленных пунктом 10.4, а в случае реорганизации Предприятия – в соответствии с требованиями гражданского законодательства.</w:t>
      </w:r>
    </w:p>
    <w:p w:rsidR="00082A9B" w:rsidRPr="00B90B78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B90B78">
        <w:rPr>
          <w:rFonts w:eastAsia="Arial Unicode MS"/>
          <w:color w:val="000000"/>
          <w:sz w:val="30"/>
          <w:szCs w:val="30"/>
          <w:lang w:bidi="ru-RU"/>
        </w:rPr>
        <w:t>10.4. Исключением из пункта 10.3 является:</w:t>
      </w:r>
    </w:p>
    <w:p w:rsidR="00082A9B" w:rsidRPr="00B90B78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B90B78">
        <w:rPr>
          <w:rFonts w:eastAsia="Arial Unicode MS"/>
          <w:color w:val="000000"/>
          <w:sz w:val="30"/>
          <w:szCs w:val="30"/>
          <w:lang w:bidi="ru-RU"/>
        </w:rPr>
        <w:t xml:space="preserve">предоставление Перечня Плательщиков ЖКУ и сумм начислений за разовые дополнительные и прочие (иные) ЖКУ, оказываемые </w:t>
      </w:r>
      <w:r>
        <w:rPr>
          <w:rFonts w:eastAsia="Arial Unicode MS"/>
          <w:color w:val="000000"/>
          <w:sz w:val="30"/>
          <w:szCs w:val="30"/>
          <w:lang w:bidi="ru-RU"/>
        </w:rPr>
        <w:t xml:space="preserve">Предприятием Плательщикам </w:t>
      </w:r>
      <w:r w:rsidRPr="00B90B78">
        <w:rPr>
          <w:rFonts w:eastAsia="Arial Unicode MS"/>
          <w:color w:val="000000"/>
          <w:sz w:val="30"/>
          <w:szCs w:val="30"/>
          <w:lang w:bidi="ru-RU"/>
        </w:rPr>
        <w:t>на основании заключенных договоров с Предприятием по форме, установленной Приложением 3 к Договору;</w:t>
      </w:r>
    </w:p>
    <w:p w:rsidR="00082A9B" w:rsidRPr="0059281A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B90B78">
        <w:rPr>
          <w:rFonts w:eastAsia="Arial Unicode MS"/>
          <w:color w:val="000000"/>
          <w:sz w:val="30"/>
          <w:szCs w:val="30"/>
          <w:lang w:bidi="ru-RU"/>
        </w:rPr>
        <w:t>изменения, вносимые Начисляющей организацией согласно первому абзацу пункта 10.7 Договора.».</w:t>
      </w:r>
    </w:p>
    <w:p w:rsidR="00082A9B" w:rsidRPr="0059281A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>
        <w:rPr>
          <w:rFonts w:eastAsia="Arial Unicode MS"/>
          <w:color w:val="000000"/>
          <w:sz w:val="30"/>
          <w:szCs w:val="30"/>
          <w:lang w:bidi="ru-RU"/>
        </w:rPr>
        <w:t>7</w:t>
      </w:r>
      <w:r w:rsidRPr="0059281A">
        <w:rPr>
          <w:rFonts w:eastAsia="Arial Unicode MS"/>
          <w:color w:val="000000"/>
          <w:sz w:val="30"/>
          <w:szCs w:val="30"/>
          <w:lang w:bidi="ru-RU"/>
        </w:rPr>
        <w:t>. Дополнить пункт 10.8. Договора подпунктом 10.8.10. в следующей редакции:</w:t>
      </w:r>
    </w:p>
    <w:p w:rsidR="00082A9B" w:rsidRPr="0055400D" w:rsidRDefault="00082A9B" w:rsidP="00082A9B">
      <w:pPr>
        <w:pStyle w:val="a8"/>
        <w:widowControl w:val="0"/>
        <w:ind w:left="0" w:firstLine="709"/>
        <w:contextualSpacing w:val="0"/>
        <w:jc w:val="both"/>
        <w:rPr>
          <w:rStyle w:val="Bodytext7"/>
          <w:rFonts w:eastAsia="Arial Unicode MS"/>
          <w:sz w:val="30"/>
          <w:szCs w:val="30"/>
        </w:rPr>
      </w:pPr>
      <w:r w:rsidRPr="0059281A">
        <w:rPr>
          <w:rFonts w:eastAsia="Arial Unicode MS"/>
          <w:color w:val="000000"/>
          <w:sz w:val="30"/>
          <w:szCs w:val="30"/>
          <w:lang w:bidi="ru-RU"/>
        </w:rPr>
        <w:t>«10.8.10. Приложение 10 «Порядок осуществления расчетов за счет бюджетных средств»</w:t>
      </w:r>
      <w:r w:rsidRPr="0059281A">
        <w:t xml:space="preserve"> </w:t>
      </w:r>
      <w:r w:rsidRPr="0059281A">
        <w:rPr>
          <w:rFonts w:eastAsia="Arial Unicode MS"/>
          <w:color w:val="000000"/>
          <w:sz w:val="30"/>
          <w:szCs w:val="30"/>
          <w:lang w:bidi="ru-RU"/>
        </w:rPr>
        <w:t>с формой дополнительного соглашения для внесени</w:t>
      </w:r>
      <w:r>
        <w:rPr>
          <w:rFonts w:eastAsia="Arial Unicode MS"/>
          <w:color w:val="000000"/>
          <w:sz w:val="30"/>
          <w:szCs w:val="30"/>
          <w:lang w:bidi="ru-RU"/>
        </w:rPr>
        <w:t>я изменений в Приложение 10 на ___ (___________</w:t>
      </w:r>
      <w:r w:rsidRPr="0059281A">
        <w:rPr>
          <w:rFonts w:eastAsia="Arial Unicode MS"/>
          <w:color w:val="000000"/>
          <w:sz w:val="30"/>
          <w:szCs w:val="30"/>
          <w:lang w:bidi="ru-RU"/>
        </w:rPr>
        <w:t xml:space="preserve">) </w:t>
      </w:r>
      <w:r>
        <w:rPr>
          <w:rFonts w:eastAsia="Arial Unicode MS"/>
          <w:color w:val="000000"/>
          <w:sz w:val="30"/>
          <w:szCs w:val="30"/>
          <w:lang w:bidi="ru-RU"/>
        </w:rPr>
        <w:t>листе (</w:t>
      </w:r>
      <w:r w:rsidRPr="0059281A">
        <w:rPr>
          <w:rFonts w:eastAsia="Arial Unicode MS"/>
          <w:color w:val="000000"/>
          <w:sz w:val="30"/>
          <w:szCs w:val="30"/>
          <w:lang w:bidi="ru-RU"/>
        </w:rPr>
        <w:t>листах</w:t>
      </w:r>
      <w:r>
        <w:rPr>
          <w:rFonts w:eastAsia="Arial Unicode MS"/>
          <w:color w:val="000000"/>
          <w:sz w:val="30"/>
          <w:szCs w:val="30"/>
          <w:lang w:bidi="ru-RU"/>
        </w:rPr>
        <w:t>)</w:t>
      </w:r>
      <w:r w:rsidRPr="0059281A">
        <w:rPr>
          <w:rFonts w:eastAsia="Arial Unicode MS"/>
          <w:color w:val="000000"/>
          <w:sz w:val="30"/>
          <w:szCs w:val="30"/>
          <w:lang w:bidi="ru-RU"/>
        </w:rPr>
        <w:t>.».</w:t>
      </w:r>
    </w:p>
    <w:p w:rsidR="00082A9B" w:rsidRDefault="00082A9B" w:rsidP="00082A9B">
      <w:pPr>
        <w:widowControl w:val="0"/>
        <w:tabs>
          <w:tab w:val="left" w:pos="1069"/>
        </w:tabs>
        <w:jc w:val="both"/>
        <w:rPr>
          <w:sz w:val="30"/>
          <w:szCs w:val="30"/>
        </w:rPr>
      </w:pPr>
    </w:p>
    <w:p w:rsidR="009C4C58" w:rsidRDefault="009C4C58" w:rsidP="00082A9B">
      <w:pPr>
        <w:ind w:left="5664"/>
        <w:rPr>
          <w:color w:val="000000"/>
          <w:sz w:val="26"/>
          <w:szCs w:val="26"/>
          <w:lang w:bidi="ru-RU"/>
        </w:rPr>
      </w:pPr>
    </w:p>
    <w:p w:rsidR="009C4C58" w:rsidRDefault="009C4C58" w:rsidP="00082A9B">
      <w:pPr>
        <w:ind w:left="5664"/>
        <w:rPr>
          <w:color w:val="000000"/>
          <w:sz w:val="26"/>
          <w:szCs w:val="26"/>
          <w:lang w:bidi="ru-RU"/>
        </w:rPr>
      </w:pPr>
    </w:p>
    <w:p w:rsidR="009C4C58" w:rsidRDefault="009C4C58" w:rsidP="00082A9B">
      <w:pPr>
        <w:ind w:left="5664"/>
        <w:rPr>
          <w:color w:val="000000"/>
          <w:sz w:val="26"/>
          <w:szCs w:val="26"/>
          <w:lang w:bidi="ru-RU"/>
        </w:rPr>
      </w:pPr>
    </w:p>
    <w:p w:rsidR="009C4C58" w:rsidRDefault="009C4C58" w:rsidP="00082A9B">
      <w:pPr>
        <w:ind w:left="5664"/>
        <w:rPr>
          <w:color w:val="000000"/>
          <w:sz w:val="26"/>
          <w:szCs w:val="26"/>
          <w:lang w:bidi="ru-RU"/>
        </w:rPr>
      </w:pPr>
    </w:p>
    <w:p w:rsidR="009C4C58" w:rsidRDefault="009C4C58" w:rsidP="00082A9B">
      <w:pPr>
        <w:ind w:left="5664"/>
        <w:rPr>
          <w:color w:val="000000"/>
          <w:sz w:val="26"/>
          <w:szCs w:val="26"/>
          <w:lang w:bidi="ru-RU"/>
        </w:rPr>
      </w:pPr>
    </w:p>
    <w:p w:rsidR="009C4C58" w:rsidRDefault="009C4C58" w:rsidP="00082A9B">
      <w:pPr>
        <w:ind w:left="5664"/>
        <w:rPr>
          <w:color w:val="000000"/>
          <w:sz w:val="26"/>
          <w:szCs w:val="26"/>
          <w:lang w:bidi="ru-RU"/>
        </w:rPr>
      </w:pPr>
    </w:p>
    <w:p w:rsidR="009C4C58" w:rsidRDefault="009C4C58" w:rsidP="00082A9B">
      <w:pPr>
        <w:ind w:left="5664"/>
        <w:rPr>
          <w:color w:val="000000"/>
          <w:sz w:val="26"/>
          <w:szCs w:val="26"/>
          <w:lang w:bidi="ru-RU"/>
        </w:rPr>
      </w:pPr>
    </w:p>
    <w:p w:rsidR="009C4C58" w:rsidRDefault="009C4C58" w:rsidP="009C4C58">
      <w:pPr>
        <w:rPr>
          <w:color w:val="000000"/>
          <w:sz w:val="26"/>
          <w:szCs w:val="26"/>
          <w:lang w:bidi="ru-RU"/>
        </w:rPr>
      </w:pPr>
    </w:p>
    <w:p w:rsidR="009C4C58" w:rsidRDefault="009C4C58" w:rsidP="009C4C58">
      <w:pPr>
        <w:rPr>
          <w:color w:val="000000"/>
          <w:sz w:val="26"/>
          <w:szCs w:val="26"/>
          <w:lang w:bidi="ru-RU"/>
        </w:rPr>
      </w:pPr>
    </w:p>
    <w:p w:rsidR="00082A9B" w:rsidRPr="00951D66" w:rsidRDefault="00082A9B" w:rsidP="00082A9B">
      <w:pPr>
        <w:ind w:left="5664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lastRenderedPageBreak/>
        <w:t>Приложение</w:t>
      </w:r>
      <w:r w:rsidR="009C4C58">
        <w:rPr>
          <w:color w:val="000000"/>
          <w:sz w:val="26"/>
          <w:szCs w:val="26"/>
          <w:lang w:bidi="ru-RU"/>
        </w:rPr>
        <w:t xml:space="preserve"> №2</w:t>
      </w:r>
    </w:p>
    <w:p w:rsidR="00082A9B" w:rsidRPr="00951D66" w:rsidRDefault="00082A9B" w:rsidP="00082A9B">
      <w:pPr>
        <w:ind w:left="5664"/>
        <w:rPr>
          <w:color w:val="000000"/>
          <w:sz w:val="26"/>
          <w:szCs w:val="26"/>
          <w:lang w:bidi="ru-RU"/>
        </w:rPr>
      </w:pPr>
      <w:r w:rsidRPr="00951D66">
        <w:rPr>
          <w:color w:val="000000"/>
          <w:sz w:val="26"/>
          <w:szCs w:val="26"/>
          <w:lang w:bidi="ru-RU"/>
        </w:rPr>
        <w:t xml:space="preserve">к приказу от </w:t>
      </w:r>
      <w:r>
        <w:rPr>
          <w:color w:val="000000"/>
          <w:sz w:val="26"/>
          <w:szCs w:val="26"/>
          <w:lang w:bidi="ru-RU"/>
        </w:rPr>
        <w:t>13</w:t>
      </w:r>
      <w:r w:rsidRPr="00951D66">
        <w:rPr>
          <w:color w:val="000000"/>
          <w:sz w:val="26"/>
          <w:szCs w:val="26"/>
          <w:lang w:bidi="ru-RU"/>
        </w:rPr>
        <w:t xml:space="preserve">.08.2025 № </w:t>
      </w:r>
      <w:r w:rsidR="002155FA">
        <w:rPr>
          <w:color w:val="000000"/>
          <w:sz w:val="26"/>
          <w:szCs w:val="26"/>
          <w:lang w:bidi="ru-RU"/>
        </w:rPr>
        <w:t>78-ахв</w:t>
      </w:r>
    </w:p>
    <w:p w:rsidR="00082A9B" w:rsidRDefault="00082A9B" w:rsidP="00082A9B">
      <w:pPr>
        <w:tabs>
          <w:tab w:val="left" w:pos="5670"/>
        </w:tabs>
        <w:suppressAutoHyphens/>
        <w:ind w:left="2124"/>
        <w:contextualSpacing/>
        <w:jc w:val="both"/>
        <w:rPr>
          <w:rFonts w:eastAsia="Calibri"/>
          <w:lang w:eastAsia="zh-CN"/>
        </w:rPr>
      </w:pPr>
    </w:p>
    <w:p w:rsidR="00082A9B" w:rsidRPr="0089738E" w:rsidRDefault="00082A9B" w:rsidP="00082A9B">
      <w:pPr>
        <w:tabs>
          <w:tab w:val="left" w:pos="5670"/>
        </w:tabs>
        <w:suppressAutoHyphens/>
        <w:ind w:left="5670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Приложение 10</w:t>
      </w:r>
    </w:p>
    <w:p w:rsidR="00082A9B" w:rsidRPr="00951D66" w:rsidRDefault="00082A9B" w:rsidP="00082A9B">
      <w:pPr>
        <w:tabs>
          <w:tab w:val="left" w:pos="5670"/>
        </w:tabs>
        <w:suppressAutoHyphens/>
        <w:ind w:left="5670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к Договору № </w:t>
      </w:r>
      <w:r w:rsidRPr="0089738E">
        <w:rPr>
          <w:rFonts w:eastAsia="Calibri"/>
          <w:lang w:eastAsia="zh-CN"/>
        </w:rPr>
        <w:t>от                  202_ года</w:t>
      </w:r>
    </w:p>
    <w:p w:rsidR="00082A9B" w:rsidRDefault="00082A9B" w:rsidP="00082A9B">
      <w:pPr>
        <w:tabs>
          <w:tab w:val="left" w:pos="6960"/>
        </w:tabs>
        <w:suppressAutoHyphens/>
        <w:contextualSpacing/>
        <w:jc w:val="center"/>
        <w:rPr>
          <w:rFonts w:eastAsia="Calibri"/>
          <w:color w:val="00000A"/>
          <w:lang w:eastAsia="zh-CN"/>
        </w:rPr>
      </w:pPr>
    </w:p>
    <w:p w:rsidR="00082A9B" w:rsidRPr="0089738E" w:rsidRDefault="00082A9B" w:rsidP="00082A9B">
      <w:pPr>
        <w:tabs>
          <w:tab w:val="left" w:pos="6960"/>
        </w:tabs>
        <w:suppressAutoHyphens/>
        <w:contextualSpacing/>
        <w:jc w:val="center"/>
        <w:rPr>
          <w:rFonts w:eastAsia="Calibri"/>
          <w:color w:val="00000A"/>
          <w:lang w:eastAsia="zh-CN"/>
        </w:rPr>
      </w:pPr>
      <w:r w:rsidRPr="00E94BE4">
        <w:rPr>
          <w:rFonts w:eastAsia="Calibri"/>
          <w:color w:val="00000A"/>
          <w:lang w:eastAsia="zh-CN"/>
        </w:rPr>
        <w:t>П</w:t>
      </w:r>
      <w:r w:rsidRPr="008C6DE9">
        <w:rPr>
          <w:rFonts w:eastAsia="Calibri"/>
          <w:color w:val="00000A"/>
          <w:lang w:eastAsia="zh-CN"/>
        </w:rPr>
        <w:t>орядок</w:t>
      </w:r>
      <w:r w:rsidRPr="00E94BE4">
        <w:rPr>
          <w:rFonts w:eastAsia="Calibri"/>
          <w:color w:val="00000A"/>
          <w:lang w:eastAsia="zh-CN"/>
        </w:rPr>
        <w:t xml:space="preserve"> </w:t>
      </w:r>
      <w:r>
        <w:rPr>
          <w:rFonts w:eastAsia="Calibri"/>
          <w:color w:val="00000A"/>
          <w:lang w:eastAsia="zh-CN"/>
        </w:rPr>
        <w:t>осуществления расчетов за счет бюджетных средств</w:t>
      </w:r>
    </w:p>
    <w:p w:rsidR="00082A9B" w:rsidRDefault="00082A9B" w:rsidP="00082A9B">
      <w:pPr>
        <w:jc w:val="both"/>
        <w:rPr>
          <w:rFonts w:eastAsia="Arial Unicode MS"/>
          <w:lang w:bidi="ru-RU"/>
        </w:rPr>
      </w:pPr>
    </w:p>
    <w:p w:rsidR="00082A9B" w:rsidRDefault="00082A9B" w:rsidP="00082A9B">
      <w:pPr>
        <w:ind w:firstLine="567"/>
        <w:jc w:val="both"/>
        <w:rPr>
          <w:rFonts w:eastAsia="Arial Unicode MS"/>
          <w:lang w:bidi="ru-RU"/>
        </w:rPr>
      </w:pPr>
      <w:r w:rsidRPr="00597560">
        <w:rPr>
          <w:rFonts w:eastAsia="Arial Unicode MS"/>
          <w:lang w:bidi="ru-RU"/>
        </w:rPr>
        <w:t>О</w:t>
      </w:r>
      <w:r>
        <w:rPr>
          <w:rFonts w:eastAsia="Arial Unicode MS"/>
          <w:lang w:bidi="ru-RU"/>
        </w:rPr>
        <w:t>риентировочная стоимость на 202___ год - ________________ (_____________________</w:t>
      </w:r>
      <w:r w:rsidRPr="00597560">
        <w:rPr>
          <w:rFonts w:eastAsia="Arial Unicode MS"/>
          <w:lang w:bidi="ru-RU"/>
        </w:rPr>
        <w:t xml:space="preserve"> тысяч рублей 00 копеек). </w:t>
      </w:r>
    </w:p>
    <w:p w:rsidR="00082A9B" w:rsidRDefault="00082A9B" w:rsidP="00082A9B">
      <w:pPr>
        <w:ind w:firstLine="567"/>
        <w:jc w:val="both"/>
        <w:rPr>
          <w:rFonts w:eastAsia="Arial Unicode MS"/>
          <w:lang w:bidi="ru-RU"/>
        </w:rPr>
      </w:pPr>
      <w:r w:rsidRPr="00597560">
        <w:rPr>
          <w:rFonts w:eastAsia="Arial Unicode MS"/>
          <w:lang w:bidi="ru-RU"/>
        </w:rPr>
        <w:t>Источник финансирова</w:t>
      </w:r>
      <w:r>
        <w:rPr>
          <w:rFonts w:eastAsia="Arial Unicode MS"/>
          <w:lang w:bidi="ru-RU"/>
        </w:rPr>
        <w:t>ния - __________________</w:t>
      </w:r>
      <w:r w:rsidRPr="00597560">
        <w:rPr>
          <w:rFonts w:eastAsia="Arial Unicode MS"/>
          <w:lang w:bidi="ru-RU"/>
        </w:rPr>
        <w:t xml:space="preserve"> бюджет. </w:t>
      </w:r>
    </w:p>
    <w:p w:rsidR="00082A9B" w:rsidRDefault="00082A9B" w:rsidP="00082A9B">
      <w:pPr>
        <w:ind w:firstLine="567"/>
        <w:jc w:val="both"/>
        <w:rPr>
          <w:rFonts w:eastAsia="Arial Unicode MS"/>
          <w:lang w:bidi="ru-RU"/>
        </w:rPr>
      </w:pPr>
      <w:r w:rsidRPr="00597560">
        <w:rPr>
          <w:rFonts w:eastAsia="Arial Unicode MS"/>
          <w:lang w:bidi="ru-RU"/>
        </w:rPr>
        <w:t>Оплата производится через органы госуд</w:t>
      </w:r>
      <w:r>
        <w:rPr>
          <w:rFonts w:eastAsia="Arial Unicode MS"/>
          <w:lang w:bidi="ru-RU"/>
        </w:rPr>
        <w:t>арственного казначейства, УНК ____</w:t>
      </w:r>
      <w:r w:rsidRPr="00597560">
        <w:rPr>
          <w:rFonts w:eastAsia="Arial Unicode MS"/>
          <w:lang w:bidi="ru-RU"/>
        </w:rPr>
        <w:t xml:space="preserve">. </w:t>
      </w:r>
    </w:p>
    <w:p w:rsidR="00082A9B" w:rsidRDefault="00082A9B" w:rsidP="00082A9B">
      <w:pPr>
        <w:spacing w:after="120"/>
        <w:ind w:firstLine="567"/>
        <w:jc w:val="both"/>
        <w:rPr>
          <w:rFonts w:eastAsia="Arial Unicode MS"/>
          <w:lang w:bidi="ru-RU"/>
        </w:rPr>
      </w:pPr>
      <w:r w:rsidRPr="00597560">
        <w:rPr>
          <w:rFonts w:eastAsia="Arial Unicode MS"/>
          <w:lang w:bidi="ru-RU"/>
        </w:rPr>
        <w:t>Перечисление денежных средств осуществляется в соответствии с Указом Президента Республики Беларусь от 23.12.2019 № 475 «Об обеспечении деятельности бюджетных организаций» и решением Мингорисполкома от 25.07.2024 № 2884 «О создании государственного учреждения» (с изменениями от 30.01.2025 № 348).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82A9B" w:rsidRPr="00142B25" w:rsidTr="00082A9B">
        <w:tc>
          <w:tcPr>
            <w:tcW w:w="9854" w:type="dxa"/>
            <w:shd w:val="clear" w:color="auto" w:fill="auto"/>
          </w:tcPr>
          <w:p w:rsidR="00082A9B" w:rsidRPr="00386494" w:rsidRDefault="00082A9B" w:rsidP="00FD059F">
            <w:pPr>
              <w:suppressAutoHyphens/>
              <w:contextualSpacing/>
              <w:jc w:val="center"/>
              <w:rPr>
                <w:rFonts w:eastAsia="Calibri"/>
                <w:color w:val="00000A"/>
                <w:lang w:eastAsia="zh-CN"/>
              </w:rPr>
            </w:pPr>
            <w:r w:rsidRPr="00386494">
              <w:rPr>
                <w:rFonts w:eastAsia="Calibri"/>
                <w:color w:val="00000A"/>
                <w:lang w:eastAsia="zh-CN"/>
              </w:rPr>
              <w:t>Форма дополнительного соглашения для изменения</w:t>
            </w:r>
            <w:r>
              <w:rPr>
                <w:rFonts w:eastAsia="Calibri"/>
                <w:lang w:eastAsia="zh-CN"/>
              </w:rPr>
              <w:t xml:space="preserve"> Приложения</w:t>
            </w:r>
            <w:r w:rsidRPr="00386494">
              <w:rPr>
                <w:rFonts w:eastAsia="Calibri"/>
                <w:lang w:eastAsia="zh-CN"/>
              </w:rPr>
              <w:t xml:space="preserve"> 1</w:t>
            </w:r>
            <w:r>
              <w:rPr>
                <w:rFonts w:eastAsia="Calibri"/>
                <w:lang w:eastAsia="zh-CN"/>
              </w:rPr>
              <w:t>0</w:t>
            </w:r>
            <w:r w:rsidRPr="00386494">
              <w:rPr>
                <w:rFonts w:eastAsia="Calibri"/>
                <w:lang w:eastAsia="zh-CN"/>
              </w:rPr>
              <w:t xml:space="preserve"> к Договору</w:t>
            </w:r>
          </w:p>
          <w:p w:rsidR="00082A9B" w:rsidRPr="00386494" w:rsidRDefault="00082A9B" w:rsidP="00FD059F">
            <w:pPr>
              <w:tabs>
                <w:tab w:val="left" w:pos="6960"/>
              </w:tabs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</w:p>
          <w:p w:rsidR="00082A9B" w:rsidRPr="00386494" w:rsidRDefault="00082A9B" w:rsidP="00FD059F">
            <w:pPr>
              <w:suppressAutoHyphens/>
              <w:spacing w:line="204" w:lineRule="auto"/>
              <w:ind w:firstLine="709"/>
              <w:contextualSpacing/>
              <w:jc w:val="center"/>
              <w:rPr>
                <w:rFonts w:eastAsia="Calibri"/>
                <w:lang w:eastAsia="zh-CN"/>
              </w:rPr>
            </w:pPr>
            <w:r w:rsidRPr="00386494">
              <w:rPr>
                <w:rFonts w:eastAsia="Calibri"/>
                <w:lang w:eastAsia="zh-CN"/>
              </w:rPr>
              <w:t>Дополнительное соглашение от_____________№ _____________</w:t>
            </w:r>
          </w:p>
          <w:p w:rsidR="00082A9B" w:rsidRPr="00386494" w:rsidRDefault="00082A9B" w:rsidP="00FD059F">
            <w:pPr>
              <w:tabs>
                <w:tab w:val="left" w:pos="1247"/>
              </w:tabs>
              <w:suppressAutoHyphens/>
              <w:spacing w:line="204" w:lineRule="auto"/>
              <w:ind w:firstLine="709"/>
              <w:contextualSpacing/>
              <w:jc w:val="center"/>
              <w:rPr>
                <w:rFonts w:eastAsia="Calibri"/>
                <w:lang w:eastAsia="zh-CN"/>
              </w:rPr>
            </w:pPr>
            <w:r w:rsidRPr="00386494">
              <w:rPr>
                <w:rFonts w:eastAsia="Calibri"/>
                <w:lang w:val="be-BY" w:eastAsia="zh-CN"/>
              </w:rPr>
              <w:t xml:space="preserve">к договору </w:t>
            </w:r>
            <w:r w:rsidRPr="00386494">
              <w:rPr>
                <w:rFonts w:eastAsia="Calibri"/>
                <w:lang w:eastAsia="zh-CN"/>
              </w:rPr>
              <w:t xml:space="preserve">возмездного оказания услуг посредством 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</w:t>
            </w:r>
          </w:p>
          <w:p w:rsidR="00082A9B" w:rsidRPr="00386494" w:rsidRDefault="00082A9B" w:rsidP="00FD059F">
            <w:pPr>
              <w:tabs>
                <w:tab w:val="left" w:pos="1247"/>
              </w:tabs>
              <w:suppressAutoHyphens/>
              <w:spacing w:line="204" w:lineRule="auto"/>
              <w:ind w:firstLine="709"/>
              <w:contextualSpacing/>
              <w:jc w:val="center"/>
              <w:rPr>
                <w:rFonts w:eastAsia="Calibri"/>
                <w:lang w:eastAsia="zh-CN"/>
              </w:rPr>
            </w:pPr>
            <w:r w:rsidRPr="00386494">
              <w:rPr>
                <w:rFonts w:eastAsia="Calibri"/>
                <w:lang w:eastAsia="zh-CN"/>
              </w:rPr>
              <w:t>от_____________№ _____________</w:t>
            </w:r>
          </w:p>
          <w:p w:rsidR="00082A9B" w:rsidRPr="00951D66" w:rsidRDefault="00082A9B" w:rsidP="00FD059F">
            <w:pPr>
              <w:suppressAutoHyphens/>
              <w:spacing w:line="204" w:lineRule="auto"/>
              <w:contextualSpacing/>
              <w:jc w:val="both"/>
              <w:rPr>
                <w:rFonts w:eastAsia="Calibri"/>
                <w:lang w:val="be-BY" w:eastAsia="zh-CN"/>
              </w:rPr>
            </w:pPr>
            <w:r w:rsidRPr="00386494">
              <w:rPr>
                <w:rFonts w:eastAsia="Calibri"/>
                <w:lang w:eastAsia="zh-CN"/>
              </w:rPr>
              <w:t>г. Минск</w:t>
            </w:r>
            <w:r w:rsidRPr="00386494">
              <w:rPr>
                <w:rFonts w:eastAsia="Calibri"/>
                <w:lang w:eastAsia="zh-CN"/>
              </w:rPr>
              <w:tab/>
            </w:r>
            <w:r w:rsidRPr="00386494">
              <w:rPr>
                <w:rFonts w:eastAsia="Calibri"/>
                <w:lang w:eastAsia="zh-CN"/>
              </w:rPr>
              <w:tab/>
            </w:r>
            <w:r w:rsidRPr="00386494">
              <w:rPr>
                <w:rFonts w:eastAsia="Calibri"/>
                <w:lang w:eastAsia="zh-CN"/>
              </w:rPr>
              <w:tab/>
            </w:r>
            <w:r w:rsidRPr="00386494">
              <w:rPr>
                <w:rFonts w:eastAsia="Calibri"/>
                <w:lang w:eastAsia="zh-CN"/>
              </w:rPr>
              <w:tab/>
            </w:r>
            <w:r w:rsidRPr="00386494">
              <w:rPr>
                <w:rFonts w:eastAsia="Calibri"/>
                <w:lang w:eastAsia="zh-CN"/>
              </w:rPr>
              <w:tab/>
            </w:r>
            <w:r w:rsidRPr="00386494">
              <w:rPr>
                <w:rFonts w:eastAsia="Calibri"/>
                <w:lang w:eastAsia="zh-CN"/>
              </w:rPr>
              <w:tab/>
            </w:r>
            <w:r w:rsidRPr="00386494">
              <w:rPr>
                <w:rFonts w:eastAsia="Calibri"/>
                <w:lang w:eastAsia="zh-CN"/>
              </w:rPr>
              <w:tab/>
            </w:r>
            <w:r w:rsidRPr="00386494">
              <w:rPr>
                <w:rFonts w:eastAsia="Calibri"/>
                <w:lang w:eastAsia="zh-CN"/>
              </w:rPr>
              <w:tab/>
            </w:r>
            <w:r w:rsidRPr="00386494">
              <w:rPr>
                <w:rFonts w:eastAsia="Calibri"/>
                <w:lang w:eastAsia="zh-CN"/>
              </w:rPr>
              <w:tab/>
              <w:t>__________202__г.</w:t>
            </w:r>
          </w:p>
          <w:p w:rsidR="00082A9B" w:rsidRPr="00386494" w:rsidRDefault="00082A9B" w:rsidP="00FD059F">
            <w:pPr>
              <w:suppressAutoHyphens/>
              <w:spacing w:line="204" w:lineRule="auto"/>
              <w:ind w:firstLine="709"/>
              <w:contextualSpacing/>
              <w:jc w:val="both"/>
              <w:rPr>
                <w:rFonts w:eastAsia="Calibri"/>
                <w:lang w:eastAsia="zh-CN"/>
              </w:rPr>
            </w:pPr>
            <w:r w:rsidRPr="00386494">
              <w:rPr>
                <w:rFonts w:eastAsia="Calibri"/>
                <w:lang w:eastAsia="zh-CN"/>
              </w:rPr>
              <w:t>__________________________________________</w:t>
            </w:r>
            <w:r>
              <w:rPr>
                <w:rFonts w:eastAsia="Calibri"/>
                <w:lang w:eastAsia="zh-CN"/>
              </w:rPr>
              <w:t>_______________________________</w:t>
            </w:r>
            <w:r w:rsidRPr="00386494">
              <w:rPr>
                <w:rFonts w:eastAsia="Calibri"/>
                <w:lang w:eastAsia="zh-CN"/>
              </w:rPr>
              <w:t>,</w:t>
            </w:r>
          </w:p>
          <w:p w:rsidR="00082A9B" w:rsidRPr="00142B25" w:rsidRDefault="00082A9B" w:rsidP="00FD059F">
            <w:pPr>
              <w:suppressAutoHyphens/>
              <w:spacing w:line="204" w:lineRule="auto"/>
              <w:contextualSpacing/>
              <w:jc w:val="both"/>
              <w:rPr>
                <w:rFonts w:eastAsia="Calibri"/>
                <w:lang w:eastAsia="zh-CN"/>
              </w:rPr>
            </w:pPr>
            <w:r w:rsidRPr="00386494">
              <w:rPr>
                <w:rFonts w:eastAsia="Calibri"/>
                <w:lang w:eastAsia="zh-CN"/>
              </w:rPr>
              <w:t>именуемое в дальнейшем «Предприятие», в лице ______</w:t>
            </w:r>
            <w:r>
              <w:rPr>
                <w:rFonts w:eastAsia="Calibri"/>
                <w:lang w:eastAsia="zh-CN"/>
              </w:rPr>
              <w:t>_______________________________</w:t>
            </w:r>
            <w:r w:rsidRPr="00386494">
              <w:rPr>
                <w:rFonts w:eastAsia="Calibri"/>
                <w:lang w:eastAsia="zh-CN"/>
              </w:rPr>
              <w:t>, действующего на основании _______________________</w:t>
            </w:r>
            <w:r>
              <w:rPr>
                <w:rFonts w:eastAsia="Calibri"/>
                <w:lang w:eastAsia="zh-CN"/>
              </w:rPr>
              <w:t>_______________________________</w:t>
            </w:r>
            <w:r w:rsidRPr="00386494">
              <w:rPr>
                <w:rFonts w:eastAsia="Calibri"/>
                <w:lang w:eastAsia="zh-CN"/>
              </w:rPr>
              <w:t xml:space="preserve">, </w:t>
            </w:r>
            <w:r>
              <w:rPr>
                <w:rFonts w:eastAsia="Calibri"/>
                <w:lang w:eastAsia="zh-CN"/>
              </w:rPr>
              <w:t xml:space="preserve">с одной стороны, и </w:t>
            </w:r>
            <w:r w:rsidRPr="00386494">
              <w:rPr>
                <w:rFonts w:eastAsia="Calibri"/>
                <w:lang w:eastAsia="zh-CN"/>
              </w:rPr>
              <w:t>коммунальное унитарное предприятие «Центр информационных технологий Мингорисполкома», именуемое в дальнейшем «Начисляющая организация», в лице ________________________________________________</w:t>
            </w:r>
            <w:r>
              <w:rPr>
                <w:rFonts w:eastAsia="Calibri"/>
                <w:lang w:eastAsia="zh-CN"/>
              </w:rPr>
              <w:t>_______________________________</w:t>
            </w:r>
            <w:r w:rsidRPr="00386494">
              <w:rPr>
                <w:rFonts w:eastAsia="Calibri"/>
                <w:lang w:eastAsia="zh-CN"/>
              </w:rPr>
              <w:t xml:space="preserve">, действующего на основании ______________________________________________________, </w:t>
            </w:r>
            <w:r>
              <w:rPr>
                <w:rFonts w:eastAsia="Calibri"/>
                <w:lang w:eastAsia="zh-CN"/>
              </w:rPr>
              <w:t xml:space="preserve">с другой стороны, </w:t>
            </w:r>
            <w:r w:rsidRPr="00386494">
              <w:rPr>
                <w:rFonts w:eastAsia="Calibri"/>
                <w:lang w:eastAsia="zh-CN"/>
              </w:rPr>
              <w:t>а вместе именуемые «Стороны», заключили настоящее дополнительное соглашение о нижеследующем:</w:t>
            </w:r>
          </w:p>
          <w:p w:rsidR="00082A9B" w:rsidRPr="00142B25" w:rsidRDefault="00082A9B" w:rsidP="00FD059F">
            <w:pPr>
              <w:suppressAutoHyphens/>
              <w:spacing w:line="204" w:lineRule="auto"/>
              <w:contextualSpacing/>
              <w:jc w:val="both"/>
              <w:rPr>
                <w:rFonts w:eastAsia="Calibri"/>
                <w:lang w:eastAsia="zh-CN"/>
              </w:rPr>
            </w:pPr>
          </w:p>
          <w:p w:rsidR="00082A9B" w:rsidRPr="00142B25" w:rsidRDefault="00082A9B" w:rsidP="00FD059F">
            <w:pPr>
              <w:suppressAutoHyphens/>
              <w:spacing w:line="204" w:lineRule="auto"/>
              <w:contextualSpacing/>
              <w:jc w:val="both"/>
              <w:rPr>
                <w:rFonts w:eastAsia="Calibri"/>
                <w:lang w:eastAsia="zh-CN"/>
              </w:rPr>
            </w:pPr>
            <w:r w:rsidRPr="00142B25">
              <w:rPr>
                <w:rFonts w:eastAsia="Calibri"/>
                <w:lang w:eastAsia="zh-CN"/>
              </w:rPr>
              <w:t xml:space="preserve">         1. </w:t>
            </w:r>
            <w:r w:rsidRPr="00386494">
              <w:rPr>
                <w:rFonts w:eastAsia="Calibri"/>
                <w:lang w:eastAsia="zh-CN"/>
              </w:rPr>
              <w:t>Предметом настоящего дополнительного соглашения является изменение условий договора возмездного оказания услуг посредством 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от _______________ № ________________ (далее – Договор).</w:t>
            </w:r>
          </w:p>
          <w:p w:rsidR="00082A9B" w:rsidRDefault="00082A9B" w:rsidP="00FD059F">
            <w:pPr>
              <w:suppressAutoHyphens/>
              <w:spacing w:line="204" w:lineRule="auto"/>
              <w:contextualSpacing/>
              <w:jc w:val="both"/>
              <w:rPr>
                <w:rFonts w:eastAsia="Calibri"/>
                <w:lang w:eastAsia="zh-CN"/>
              </w:rPr>
            </w:pPr>
            <w:r w:rsidRPr="00142B25">
              <w:rPr>
                <w:rFonts w:eastAsia="Calibri"/>
                <w:lang w:eastAsia="zh-CN"/>
              </w:rPr>
              <w:t xml:space="preserve">         2. Ориентиро</w:t>
            </w:r>
            <w:r>
              <w:rPr>
                <w:rFonts w:eastAsia="Calibri"/>
                <w:lang w:eastAsia="zh-CN"/>
              </w:rPr>
              <w:t>вочная стоимость на 202___ год составляет</w:t>
            </w:r>
            <w:r w:rsidRPr="00142B25">
              <w:rPr>
                <w:rFonts w:eastAsia="Calibri"/>
                <w:lang w:eastAsia="zh-CN"/>
              </w:rPr>
              <w:t xml:space="preserve"> ________________ (_____________________ тысяч рублей 00 копеек).</w:t>
            </w:r>
          </w:p>
          <w:p w:rsidR="00082A9B" w:rsidRPr="00142B25" w:rsidRDefault="00082A9B" w:rsidP="00FD059F">
            <w:pPr>
              <w:suppressAutoHyphens/>
              <w:spacing w:line="204" w:lineRule="auto"/>
              <w:contextualSpacing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         3. </w:t>
            </w:r>
            <w:r w:rsidRPr="00B90B78">
              <w:rPr>
                <w:rFonts w:eastAsia="Calibri"/>
                <w:lang w:eastAsia="zh-CN"/>
              </w:rPr>
              <w:t>Стоимость может быть пересмотрена в связи с изменением количества квартир, в которых отсутствуют наниматели.</w:t>
            </w:r>
          </w:p>
          <w:p w:rsidR="00082A9B" w:rsidRPr="00142B25" w:rsidRDefault="00082A9B" w:rsidP="00FD059F">
            <w:pPr>
              <w:suppressAutoHyphens/>
              <w:spacing w:line="204" w:lineRule="auto"/>
              <w:contextualSpacing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         4</w:t>
            </w:r>
            <w:r w:rsidRPr="00142B25">
              <w:rPr>
                <w:rFonts w:eastAsia="Calibri"/>
                <w:lang w:eastAsia="zh-CN"/>
              </w:rPr>
              <w:t xml:space="preserve">. </w:t>
            </w:r>
            <w:r w:rsidRPr="00386494">
              <w:t>Остальные условия Договора остаются неизменными и Стороны подтверждают по ним свои обязательства.</w:t>
            </w:r>
          </w:p>
          <w:p w:rsidR="00082A9B" w:rsidRDefault="00082A9B" w:rsidP="00FD059F">
            <w:pPr>
              <w:suppressAutoHyphens/>
              <w:spacing w:line="204" w:lineRule="auto"/>
              <w:contextualSpacing/>
              <w:jc w:val="both"/>
            </w:pPr>
            <w:r>
              <w:rPr>
                <w:rFonts w:eastAsia="Calibri"/>
                <w:lang w:eastAsia="zh-CN"/>
              </w:rPr>
              <w:t xml:space="preserve">         5</w:t>
            </w:r>
            <w:r w:rsidRPr="00142B25">
              <w:rPr>
                <w:rFonts w:eastAsia="Calibri"/>
                <w:lang w:eastAsia="zh-CN"/>
              </w:rPr>
              <w:t xml:space="preserve">. </w:t>
            </w:r>
            <w:r w:rsidRPr="00386494">
              <w:t>Настоящее дополнительное соглашение составлено в двух экземплярах – по одному для каждой из Сторон и являет</w:t>
            </w:r>
            <w:r>
              <w:t>ся неотъемлемой частью Договора.</w:t>
            </w:r>
          </w:p>
          <w:p w:rsidR="00082A9B" w:rsidRPr="00386494" w:rsidRDefault="00082A9B" w:rsidP="00FD059F">
            <w:pPr>
              <w:suppressAutoHyphens/>
              <w:spacing w:line="204" w:lineRule="auto"/>
              <w:contextualSpacing/>
              <w:jc w:val="both"/>
              <w:rPr>
                <w:rFonts w:eastAsia="Calibri"/>
                <w:lang w:eastAsia="zh-CN"/>
              </w:rPr>
            </w:pPr>
            <w:r>
              <w:t xml:space="preserve">        6. </w:t>
            </w:r>
            <w:r w:rsidRPr="00386494">
              <w:t xml:space="preserve">Настоящее </w:t>
            </w:r>
            <w:r>
              <w:t xml:space="preserve">дополнительное </w:t>
            </w:r>
            <w:r w:rsidRPr="00386494">
              <w:t>соглашен</w:t>
            </w:r>
            <w:r>
              <w:t>ие вступает в силу с момента его подписания.</w:t>
            </w:r>
          </w:p>
          <w:p w:rsidR="00082A9B" w:rsidRPr="00142B25" w:rsidRDefault="00082A9B" w:rsidP="00FD059F">
            <w:pPr>
              <w:rPr>
                <w:rFonts w:eastAsia="Arial Unicode MS"/>
                <w:lang w:bidi="ru-RU"/>
              </w:rPr>
            </w:pPr>
          </w:p>
        </w:tc>
      </w:tr>
    </w:tbl>
    <w:p w:rsidR="00082A9B" w:rsidRPr="00B37C20" w:rsidRDefault="00082A9B" w:rsidP="00082A9B">
      <w:pPr>
        <w:tabs>
          <w:tab w:val="left" w:pos="3652"/>
        </w:tabs>
        <w:jc w:val="both"/>
        <w:rPr>
          <w:rFonts w:eastAsia="Arial Unicode MS"/>
          <w:b/>
          <w:i/>
          <w:lang w:bidi="ru-RU"/>
        </w:rPr>
      </w:pPr>
      <w:r w:rsidRPr="00B37C20">
        <w:rPr>
          <w:rFonts w:eastAsia="Arial Unicode MS"/>
          <w:b/>
          <w:lang w:bidi="ru-RU"/>
        </w:rPr>
        <w:t xml:space="preserve">* </w:t>
      </w:r>
      <w:r w:rsidRPr="00B37C20">
        <w:rPr>
          <w:rFonts w:eastAsia="Arial Unicode MS"/>
          <w:b/>
          <w:i/>
          <w:lang w:bidi="ru-RU"/>
        </w:rPr>
        <w:t>Настоящее приложение заполняется исключительно Предприятием - юридическим лицом, назначенным в установленном законодательством порядке для обеспечения деятельности, действующим от имени и в интересах бюджетной организации.</w:t>
      </w:r>
    </w:p>
    <w:p w:rsidR="00082A9B" w:rsidRPr="00951D66" w:rsidRDefault="00082A9B" w:rsidP="00082A9B">
      <w:pPr>
        <w:tabs>
          <w:tab w:val="left" w:pos="3652"/>
        </w:tabs>
        <w:jc w:val="both"/>
        <w:rPr>
          <w:rFonts w:eastAsia="Arial Unicode MS"/>
          <w:i/>
          <w:lang w:bidi="ru-RU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082A9B" w:rsidRPr="0089738E" w:rsidTr="00FD059F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082A9B" w:rsidRPr="0089738E" w:rsidRDefault="00082A9B" w:rsidP="00FD059F">
            <w:pPr>
              <w:suppressAutoHyphens/>
              <w:contextualSpacing/>
              <w:jc w:val="both"/>
              <w:rPr>
                <w:rFonts w:eastAsia="Calibri"/>
                <w:color w:val="00000A"/>
                <w:lang w:eastAsia="zh-CN"/>
              </w:rPr>
            </w:pPr>
            <w:r w:rsidRPr="0089738E">
              <w:rPr>
                <w:rFonts w:eastAsia="Calibri"/>
                <w:color w:val="00000A"/>
                <w:lang w:eastAsia="zh-CN"/>
              </w:rPr>
              <w:t>Начисляющая организация</w:t>
            </w:r>
          </w:p>
          <w:p w:rsidR="00082A9B" w:rsidRPr="0089738E" w:rsidRDefault="00082A9B" w:rsidP="00FD059F">
            <w:pPr>
              <w:suppressAutoHyphens/>
              <w:contextualSpacing/>
              <w:jc w:val="both"/>
              <w:rPr>
                <w:rFonts w:eastAsia="Calibri"/>
                <w:color w:val="00000A"/>
                <w:lang w:eastAsia="zh-CN"/>
              </w:rPr>
            </w:pPr>
            <w:r w:rsidRPr="0089738E">
              <w:rPr>
                <w:rFonts w:eastAsia="Calibri"/>
                <w:color w:val="00000A"/>
                <w:lang w:eastAsia="zh-CN"/>
              </w:rPr>
              <w:t>___________</w:t>
            </w:r>
          </w:p>
          <w:p w:rsidR="00082A9B" w:rsidRPr="0089738E" w:rsidRDefault="00082A9B" w:rsidP="00FD059F">
            <w:pPr>
              <w:suppressAutoHyphens/>
              <w:contextualSpacing/>
              <w:jc w:val="both"/>
              <w:rPr>
                <w:rFonts w:eastAsia="Calibri"/>
                <w:color w:val="00000A"/>
                <w:lang w:eastAsia="zh-CN"/>
              </w:rPr>
            </w:pPr>
            <w:r w:rsidRPr="0089738E">
              <w:rPr>
                <w:rFonts w:eastAsia="Calibri"/>
                <w:color w:val="00000A"/>
                <w:lang w:eastAsia="zh-CN"/>
              </w:rPr>
              <w:t>«__»_______202_ г.</w:t>
            </w:r>
          </w:p>
          <w:p w:rsidR="00082A9B" w:rsidRPr="0089738E" w:rsidRDefault="00082A9B" w:rsidP="00FD059F">
            <w:pPr>
              <w:suppressAutoHyphens/>
              <w:contextualSpacing/>
              <w:jc w:val="both"/>
              <w:rPr>
                <w:rFonts w:eastAsia="Calibri"/>
                <w:color w:val="00000A"/>
                <w:lang w:eastAsia="zh-CN"/>
              </w:rPr>
            </w:pPr>
            <w:r w:rsidRPr="0089738E">
              <w:rPr>
                <w:rFonts w:eastAsia="Calibri"/>
                <w:color w:val="00000A"/>
                <w:lang w:eastAsia="zh-CN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082A9B" w:rsidRPr="0089738E" w:rsidRDefault="00082A9B" w:rsidP="00FD059F">
            <w:pPr>
              <w:suppressAutoHyphens/>
              <w:contextualSpacing/>
              <w:jc w:val="both"/>
              <w:rPr>
                <w:rFonts w:eastAsia="Calibri"/>
                <w:color w:val="00000A"/>
                <w:lang w:eastAsia="zh-CN"/>
              </w:rPr>
            </w:pPr>
            <w:r w:rsidRPr="0089738E">
              <w:rPr>
                <w:rFonts w:eastAsia="Calibri"/>
                <w:color w:val="00000A"/>
                <w:lang w:eastAsia="zh-CN"/>
              </w:rPr>
              <w:t>Предприятие</w:t>
            </w:r>
          </w:p>
          <w:p w:rsidR="00082A9B" w:rsidRPr="0089738E" w:rsidRDefault="00082A9B" w:rsidP="00FD059F">
            <w:pPr>
              <w:suppressAutoHyphens/>
              <w:contextualSpacing/>
              <w:jc w:val="both"/>
              <w:rPr>
                <w:rFonts w:eastAsia="Calibri"/>
                <w:color w:val="00000A"/>
                <w:lang w:eastAsia="zh-CN"/>
              </w:rPr>
            </w:pPr>
            <w:r w:rsidRPr="0089738E">
              <w:rPr>
                <w:rFonts w:eastAsia="Calibri"/>
                <w:color w:val="00000A"/>
                <w:lang w:eastAsia="zh-CN"/>
              </w:rPr>
              <w:t xml:space="preserve">___________ </w:t>
            </w:r>
          </w:p>
          <w:p w:rsidR="00082A9B" w:rsidRPr="0089738E" w:rsidRDefault="00082A9B" w:rsidP="00FD059F">
            <w:pPr>
              <w:suppressAutoHyphens/>
              <w:contextualSpacing/>
              <w:jc w:val="both"/>
              <w:rPr>
                <w:rFonts w:eastAsia="Calibri"/>
                <w:color w:val="00000A"/>
                <w:lang w:eastAsia="zh-CN"/>
              </w:rPr>
            </w:pPr>
            <w:r w:rsidRPr="0089738E">
              <w:rPr>
                <w:rFonts w:eastAsia="Calibri"/>
                <w:color w:val="00000A"/>
                <w:lang w:eastAsia="zh-CN"/>
              </w:rPr>
              <w:t>«__»_______202_ г.</w:t>
            </w:r>
          </w:p>
          <w:p w:rsidR="00082A9B" w:rsidRPr="0089738E" w:rsidRDefault="00082A9B" w:rsidP="00FD059F">
            <w:pPr>
              <w:suppressAutoHyphens/>
              <w:contextualSpacing/>
              <w:jc w:val="both"/>
              <w:rPr>
                <w:rFonts w:eastAsia="Calibri"/>
                <w:color w:val="00000A"/>
                <w:lang w:eastAsia="zh-CN"/>
              </w:rPr>
            </w:pPr>
            <w:r w:rsidRPr="0089738E">
              <w:rPr>
                <w:rFonts w:eastAsia="Calibri"/>
                <w:color w:val="00000A"/>
                <w:lang w:eastAsia="zh-CN"/>
              </w:rPr>
              <w:t>М.П.</w:t>
            </w:r>
          </w:p>
        </w:tc>
      </w:tr>
    </w:tbl>
    <w:p w:rsidR="00EB6648" w:rsidRPr="00321AFC" w:rsidRDefault="00EB6648" w:rsidP="00051F59">
      <w:pPr>
        <w:pStyle w:val="3"/>
        <w:widowControl w:val="0"/>
        <w:tabs>
          <w:tab w:val="left" w:pos="6840"/>
        </w:tabs>
        <w:spacing w:before="120" w:after="120" w:line="280" w:lineRule="exact"/>
        <w:ind w:right="5670"/>
        <w:rPr>
          <w:b w:val="0"/>
          <w:sz w:val="30"/>
          <w:szCs w:val="30"/>
          <w:lang w:val="ru-RU"/>
        </w:rPr>
      </w:pPr>
      <w:bookmarkStart w:id="0" w:name="_GoBack"/>
      <w:bookmarkEnd w:id="0"/>
    </w:p>
    <w:sectPr w:rsidR="00EB6648" w:rsidRPr="00321AFC" w:rsidSect="00082A9B">
      <w:headerReference w:type="even" r:id="rId8"/>
      <w:headerReference w:type="default" r:id="rId9"/>
      <w:pgSz w:w="11906" w:h="16838"/>
      <w:pgMar w:top="1134" w:right="567" w:bottom="426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E6" w:rsidRDefault="00B442E6">
      <w:r>
        <w:separator/>
      </w:r>
    </w:p>
  </w:endnote>
  <w:endnote w:type="continuationSeparator" w:id="0">
    <w:p w:rsidR="00B442E6" w:rsidRDefault="00B4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E6" w:rsidRDefault="00B442E6">
      <w:r>
        <w:separator/>
      </w:r>
    </w:p>
  </w:footnote>
  <w:footnote w:type="continuationSeparator" w:id="0">
    <w:p w:rsidR="00B442E6" w:rsidRDefault="00B4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DC" w:rsidRDefault="004121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50D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243D">
      <w:rPr>
        <w:rStyle w:val="a4"/>
        <w:noProof/>
      </w:rPr>
      <w:t>11</w:t>
    </w:r>
    <w:r>
      <w:rPr>
        <w:rStyle w:val="a4"/>
      </w:rPr>
      <w:fldChar w:fldCharType="end"/>
    </w:r>
  </w:p>
  <w:p w:rsidR="00AA50DC" w:rsidRDefault="00AA50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DC" w:rsidRDefault="00AA50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7C99"/>
    <w:multiLevelType w:val="hybridMultilevel"/>
    <w:tmpl w:val="A288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2DDC"/>
    <w:multiLevelType w:val="hybridMultilevel"/>
    <w:tmpl w:val="0E6C86D2"/>
    <w:lvl w:ilvl="0" w:tplc="2EAE392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51B5B"/>
    <w:multiLevelType w:val="multilevel"/>
    <w:tmpl w:val="5830B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9D178D"/>
    <w:multiLevelType w:val="multilevel"/>
    <w:tmpl w:val="3FC6F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D2850DE"/>
    <w:multiLevelType w:val="multilevel"/>
    <w:tmpl w:val="5830B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944379"/>
    <w:multiLevelType w:val="hybridMultilevel"/>
    <w:tmpl w:val="63005B4C"/>
    <w:lvl w:ilvl="0" w:tplc="C8C0116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0945"/>
    <w:multiLevelType w:val="multilevel"/>
    <w:tmpl w:val="374A7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2E447B"/>
    <w:multiLevelType w:val="hybridMultilevel"/>
    <w:tmpl w:val="28B4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43B8B"/>
    <w:multiLevelType w:val="hybridMultilevel"/>
    <w:tmpl w:val="D3144D52"/>
    <w:lvl w:ilvl="0" w:tplc="C3F4FBF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655673ED"/>
    <w:multiLevelType w:val="hybridMultilevel"/>
    <w:tmpl w:val="EF788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CE"/>
    <w:rsid w:val="00000782"/>
    <w:rsid w:val="0000154B"/>
    <w:rsid w:val="00001BD1"/>
    <w:rsid w:val="00001D02"/>
    <w:rsid w:val="00003311"/>
    <w:rsid w:val="00004A01"/>
    <w:rsid w:val="0000583C"/>
    <w:rsid w:val="00006332"/>
    <w:rsid w:val="0000705A"/>
    <w:rsid w:val="00010E6C"/>
    <w:rsid w:val="00014A33"/>
    <w:rsid w:val="0001566C"/>
    <w:rsid w:val="00016CFD"/>
    <w:rsid w:val="000176BB"/>
    <w:rsid w:val="0002192D"/>
    <w:rsid w:val="00021C72"/>
    <w:rsid w:val="000226AB"/>
    <w:rsid w:val="00022976"/>
    <w:rsid w:val="0002343E"/>
    <w:rsid w:val="000250E3"/>
    <w:rsid w:val="00025FDD"/>
    <w:rsid w:val="00027B54"/>
    <w:rsid w:val="00030588"/>
    <w:rsid w:val="0003102D"/>
    <w:rsid w:val="00032147"/>
    <w:rsid w:val="00034C91"/>
    <w:rsid w:val="00036607"/>
    <w:rsid w:val="00036EE4"/>
    <w:rsid w:val="0003710E"/>
    <w:rsid w:val="000409CC"/>
    <w:rsid w:val="00041572"/>
    <w:rsid w:val="00043077"/>
    <w:rsid w:val="0004464B"/>
    <w:rsid w:val="00047064"/>
    <w:rsid w:val="00047077"/>
    <w:rsid w:val="00047E9B"/>
    <w:rsid w:val="00051066"/>
    <w:rsid w:val="00051679"/>
    <w:rsid w:val="00051BAC"/>
    <w:rsid w:val="00051E6D"/>
    <w:rsid w:val="00051F59"/>
    <w:rsid w:val="000539DB"/>
    <w:rsid w:val="00055700"/>
    <w:rsid w:val="000557DB"/>
    <w:rsid w:val="000564F3"/>
    <w:rsid w:val="00057ADE"/>
    <w:rsid w:val="000603FB"/>
    <w:rsid w:val="00060C9A"/>
    <w:rsid w:val="000617C8"/>
    <w:rsid w:val="00061846"/>
    <w:rsid w:val="00061B9E"/>
    <w:rsid w:val="0006484D"/>
    <w:rsid w:val="00065D29"/>
    <w:rsid w:val="00066552"/>
    <w:rsid w:val="000668F2"/>
    <w:rsid w:val="00066CEE"/>
    <w:rsid w:val="00067E16"/>
    <w:rsid w:val="00067FF8"/>
    <w:rsid w:val="00070056"/>
    <w:rsid w:val="00070569"/>
    <w:rsid w:val="000706A7"/>
    <w:rsid w:val="000713F3"/>
    <w:rsid w:val="00072F80"/>
    <w:rsid w:val="00073FFA"/>
    <w:rsid w:val="00074A34"/>
    <w:rsid w:val="00074B8E"/>
    <w:rsid w:val="00075AEE"/>
    <w:rsid w:val="00075E1C"/>
    <w:rsid w:val="000768CF"/>
    <w:rsid w:val="00080E73"/>
    <w:rsid w:val="0008254D"/>
    <w:rsid w:val="00082A9B"/>
    <w:rsid w:val="00082E0B"/>
    <w:rsid w:val="00084520"/>
    <w:rsid w:val="00084935"/>
    <w:rsid w:val="0008555A"/>
    <w:rsid w:val="000862F5"/>
    <w:rsid w:val="00087E9E"/>
    <w:rsid w:val="00090E98"/>
    <w:rsid w:val="000917BC"/>
    <w:rsid w:val="00091A32"/>
    <w:rsid w:val="000927A3"/>
    <w:rsid w:val="000934EC"/>
    <w:rsid w:val="0009351C"/>
    <w:rsid w:val="0009369D"/>
    <w:rsid w:val="000942B1"/>
    <w:rsid w:val="000947B7"/>
    <w:rsid w:val="00095D54"/>
    <w:rsid w:val="000960A4"/>
    <w:rsid w:val="000A020E"/>
    <w:rsid w:val="000A1389"/>
    <w:rsid w:val="000A17FF"/>
    <w:rsid w:val="000A1968"/>
    <w:rsid w:val="000A34AC"/>
    <w:rsid w:val="000A4DEA"/>
    <w:rsid w:val="000A500D"/>
    <w:rsid w:val="000A7DE2"/>
    <w:rsid w:val="000B0894"/>
    <w:rsid w:val="000B17E5"/>
    <w:rsid w:val="000B1859"/>
    <w:rsid w:val="000B1D4A"/>
    <w:rsid w:val="000B3BAA"/>
    <w:rsid w:val="000B5253"/>
    <w:rsid w:val="000B5794"/>
    <w:rsid w:val="000C18AE"/>
    <w:rsid w:val="000C2115"/>
    <w:rsid w:val="000C3BFC"/>
    <w:rsid w:val="000C5829"/>
    <w:rsid w:val="000C5E14"/>
    <w:rsid w:val="000D1C88"/>
    <w:rsid w:val="000D3B93"/>
    <w:rsid w:val="000D3E77"/>
    <w:rsid w:val="000D48E9"/>
    <w:rsid w:val="000D49AA"/>
    <w:rsid w:val="000D4EF8"/>
    <w:rsid w:val="000D51C2"/>
    <w:rsid w:val="000D5710"/>
    <w:rsid w:val="000D739A"/>
    <w:rsid w:val="000E00DB"/>
    <w:rsid w:val="000E024A"/>
    <w:rsid w:val="000E065C"/>
    <w:rsid w:val="000E16DE"/>
    <w:rsid w:val="000E21FD"/>
    <w:rsid w:val="000E353F"/>
    <w:rsid w:val="000E4D55"/>
    <w:rsid w:val="000E5791"/>
    <w:rsid w:val="000F1626"/>
    <w:rsid w:val="000F22D0"/>
    <w:rsid w:val="000F42AC"/>
    <w:rsid w:val="000F4A56"/>
    <w:rsid w:val="000F528B"/>
    <w:rsid w:val="000F6011"/>
    <w:rsid w:val="000F6232"/>
    <w:rsid w:val="000F6CE3"/>
    <w:rsid w:val="0010028D"/>
    <w:rsid w:val="00100E2A"/>
    <w:rsid w:val="00101DD7"/>
    <w:rsid w:val="00105BD3"/>
    <w:rsid w:val="00106167"/>
    <w:rsid w:val="00106DF7"/>
    <w:rsid w:val="001070F6"/>
    <w:rsid w:val="00111487"/>
    <w:rsid w:val="00112157"/>
    <w:rsid w:val="001122CB"/>
    <w:rsid w:val="00112A94"/>
    <w:rsid w:val="00113AC4"/>
    <w:rsid w:val="001168CB"/>
    <w:rsid w:val="001169BC"/>
    <w:rsid w:val="00120A1B"/>
    <w:rsid w:val="00120E3C"/>
    <w:rsid w:val="00121231"/>
    <w:rsid w:val="001226E0"/>
    <w:rsid w:val="001237C9"/>
    <w:rsid w:val="00124342"/>
    <w:rsid w:val="00124707"/>
    <w:rsid w:val="00124E34"/>
    <w:rsid w:val="00125214"/>
    <w:rsid w:val="001260A4"/>
    <w:rsid w:val="00126115"/>
    <w:rsid w:val="001272C1"/>
    <w:rsid w:val="0012773E"/>
    <w:rsid w:val="001307DC"/>
    <w:rsid w:val="00130B3C"/>
    <w:rsid w:val="00130BFD"/>
    <w:rsid w:val="001318C9"/>
    <w:rsid w:val="00132271"/>
    <w:rsid w:val="00132691"/>
    <w:rsid w:val="001330E4"/>
    <w:rsid w:val="00134CC7"/>
    <w:rsid w:val="00137285"/>
    <w:rsid w:val="00140961"/>
    <w:rsid w:val="00140A8B"/>
    <w:rsid w:val="001419DC"/>
    <w:rsid w:val="00141F3F"/>
    <w:rsid w:val="00142125"/>
    <w:rsid w:val="0014428C"/>
    <w:rsid w:val="001449E6"/>
    <w:rsid w:val="00144DC7"/>
    <w:rsid w:val="0014635F"/>
    <w:rsid w:val="00147637"/>
    <w:rsid w:val="001506E4"/>
    <w:rsid w:val="0015105A"/>
    <w:rsid w:val="0015126F"/>
    <w:rsid w:val="0015176E"/>
    <w:rsid w:val="00151D27"/>
    <w:rsid w:val="0015372D"/>
    <w:rsid w:val="001557CB"/>
    <w:rsid w:val="0015644C"/>
    <w:rsid w:val="00156C89"/>
    <w:rsid w:val="001577D8"/>
    <w:rsid w:val="00162E0C"/>
    <w:rsid w:val="00162F93"/>
    <w:rsid w:val="00163657"/>
    <w:rsid w:val="00163BAB"/>
    <w:rsid w:val="00163C48"/>
    <w:rsid w:val="001640A2"/>
    <w:rsid w:val="00164A2A"/>
    <w:rsid w:val="0016609A"/>
    <w:rsid w:val="0016777E"/>
    <w:rsid w:val="0017256D"/>
    <w:rsid w:val="00172C7A"/>
    <w:rsid w:val="00176F11"/>
    <w:rsid w:val="00177FB5"/>
    <w:rsid w:val="001805F9"/>
    <w:rsid w:val="00180B1F"/>
    <w:rsid w:val="001825B7"/>
    <w:rsid w:val="00182DA6"/>
    <w:rsid w:val="00182E7F"/>
    <w:rsid w:val="0018387F"/>
    <w:rsid w:val="00183B01"/>
    <w:rsid w:val="001853B4"/>
    <w:rsid w:val="00185D37"/>
    <w:rsid w:val="001868DC"/>
    <w:rsid w:val="00190332"/>
    <w:rsid w:val="00190584"/>
    <w:rsid w:val="00190731"/>
    <w:rsid w:val="00193061"/>
    <w:rsid w:val="00194FCB"/>
    <w:rsid w:val="0019643F"/>
    <w:rsid w:val="001965D6"/>
    <w:rsid w:val="001A0AFE"/>
    <w:rsid w:val="001A1DA2"/>
    <w:rsid w:val="001A26AA"/>
    <w:rsid w:val="001A2C94"/>
    <w:rsid w:val="001A4B33"/>
    <w:rsid w:val="001A5019"/>
    <w:rsid w:val="001A564A"/>
    <w:rsid w:val="001A5A0F"/>
    <w:rsid w:val="001A6546"/>
    <w:rsid w:val="001B12F4"/>
    <w:rsid w:val="001B3598"/>
    <w:rsid w:val="001B3FB6"/>
    <w:rsid w:val="001B4EEC"/>
    <w:rsid w:val="001B54AE"/>
    <w:rsid w:val="001B5B18"/>
    <w:rsid w:val="001B5BBD"/>
    <w:rsid w:val="001B6189"/>
    <w:rsid w:val="001C0DEF"/>
    <w:rsid w:val="001C1F80"/>
    <w:rsid w:val="001C21DD"/>
    <w:rsid w:val="001C32CF"/>
    <w:rsid w:val="001C3663"/>
    <w:rsid w:val="001C4CB5"/>
    <w:rsid w:val="001C68D1"/>
    <w:rsid w:val="001C6965"/>
    <w:rsid w:val="001C74FF"/>
    <w:rsid w:val="001C7830"/>
    <w:rsid w:val="001C790F"/>
    <w:rsid w:val="001D0199"/>
    <w:rsid w:val="001D2E90"/>
    <w:rsid w:val="001D4898"/>
    <w:rsid w:val="001D4BB5"/>
    <w:rsid w:val="001D657B"/>
    <w:rsid w:val="001D69CD"/>
    <w:rsid w:val="001E27BF"/>
    <w:rsid w:val="001E2C17"/>
    <w:rsid w:val="001E353A"/>
    <w:rsid w:val="001E3767"/>
    <w:rsid w:val="001E37E4"/>
    <w:rsid w:val="001E44B6"/>
    <w:rsid w:val="001F0EFB"/>
    <w:rsid w:val="001F0F0F"/>
    <w:rsid w:val="001F1205"/>
    <w:rsid w:val="001F124D"/>
    <w:rsid w:val="001F17B9"/>
    <w:rsid w:val="001F210E"/>
    <w:rsid w:val="001F7A44"/>
    <w:rsid w:val="002006D1"/>
    <w:rsid w:val="00201132"/>
    <w:rsid w:val="00203470"/>
    <w:rsid w:val="00203777"/>
    <w:rsid w:val="0020430D"/>
    <w:rsid w:val="002060FB"/>
    <w:rsid w:val="00206933"/>
    <w:rsid w:val="002073F0"/>
    <w:rsid w:val="0020788A"/>
    <w:rsid w:val="00210F1E"/>
    <w:rsid w:val="002155FA"/>
    <w:rsid w:val="00215675"/>
    <w:rsid w:val="0021739F"/>
    <w:rsid w:val="002177BD"/>
    <w:rsid w:val="00222195"/>
    <w:rsid w:val="00223F92"/>
    <w:rsid w:val="00224493"/>
    <w:rsid w:val="002268B7"/>
    <w:rsid w:val="00231799"/>
    <w:rsid w:val="00231C4B"/>
    <w:rsid w:val="00231CDF"/>
    <w:rsid w:val="00232CC7"/>
    <w:rsid w:val="00232E69"/>
    <w:rsid w:val="002330A7"/>
    <w:rsid w:val="002359F2"/>
    <w:rsid w:val="00240837"/>
    <w:rsid w:val="0024092E"/>
    <w:rsid w:val="00241E52"/>
    <w:rsid w:val="00244004"/>
    <w:rsid w:val="00245D88"/>
    <w:rsid w:val="0024648D"/>
    <w:rsid w:val="00246909"/>
    <w:rsid w:val="00246D1D"/>
    <w:rsid w:val="00250611"/>
    <w:rsid w:val="002537B0"/>
    <w:rsid w:val="00254FF0"/>
    <w:rsid w:val="00257E88"/>
    <w:rsid w:val="00260B79"/>
    <w:rsid w:val="00263E49"/>
    <w:rsid w:val="00265B32"/>
    <w:rsid w:val="002668DB"/>
    <w:rsid w:val="002676CE"/>
    <w:rsid w:val="00267E06"/>
    <w:rsid w:val="00270304"/>
    <w:rsid w:val="002706E5"/>
    <w:rsid w:val="0027073A"/>
    <w:rsid w:val="00271675"/>
    <w:rsid w:val="00271A84"/>
    <w:rsid w:val="0027441B"/>
    <w:rsid w:val="00274C54"/>
    <w:rsid w:val="00276881"/>
    <w:rsid w:val="00280480"/>
    <w:rsid w:val="0028217A"/>
    <w:rsid w:val="002821F0"/>
    <w:rsid w:val="002826F2"/>
    <w:rsid w:val="00283714"/>
    <w:rsid w:val="002837D1"/>
    <w:rsid w:val="0028527A"/>
    <w:rsid w:val="00285C37"/>
    <w:rsid w:val="00286F6F"/>
    <w:rsid w:val="0028701C"/>
    <w:rsid w:val="002870E4"/>
    <w:rsid w:val="00287A61"/>
    <w:rsid w:val="00287DE5"/>
    <w:rsid w:val="00287E37"/>
    <w:rsid w:val="002901E8"/>
    <w:rsid w:val="00290F9C"/>
    <w:rsid w:val="002911C3"/>
    <w:rsid w:val="00291E94"/>
    <w:rsid w:val="00294336"/>
    <w:rsid w:val="002943CE"/>
    <w:rsid w:val="0029452D"/>
    <w:rsid w:val="00295408"/>
    <w:rsid w:val="0029768E"/>
    <w:rsid w:val="002A016A"/>
    <w:rsid w:val="002A099B"/>
    <w:rsid w:val="002A0A3E"/>
    <w:rsid w:val="002A4E71"/>
    <w:rsid w:val="002A53CB"/>
    <w:rsid w:val="002A6605"/>
    <w:rsid w:val="002A6E0C"/>
    <w:rsid w:val="002A6F61"/>
    <w:rsid w:val="002A72A6"/>
    <w:rsid w:val="002B1147"/>
    <w:rsid w:val="002B11BB"/>
    <w:rsid w:val="002B3CEB"/>
    <w:rsid w:val="002B401E"/>
    <w:rsid w:val="002B49F7"/>
    <w:rsid w:val="002C1ECA"/>
    <w:rsid w:val="002C274A"/>
    <w:rsid w:val="002C284A"/>
    <w:rsid w:val="002C34D2"/>
    <w:rsid w:val="002C44A1"/>
    <w:rsid w:val="002C48B8"/>
    <w:rsid w:val="002C4B71"/>
    <w:rsid w:val="002C5826"/>
    <w:rsid w:val="002D196C"/>
    <w:rsid w:val="002D2204"/>
    <w:rsid w:val="002D2761"/>
    <w:rsid w:val="002D42E8"/>
    <w:rsid w:val="002D43EA"/>
    <w:rsid w:val="002D509A"/>
    <w:rsid w:val="002D7A4E"/>
    <w:rsid w:val="002E2E53"/>
    <w:rsid w:val="002E4CE4"/>
    <w:rsid w:val="002E4D93"/>
    <w:rsid w:val="002E4F57"/>
    <w:rsid w:val="002E5761"/>
    <w:rsid w:val="002E65B7"/>
    <w:rsid w:val="002E66ED"/>
    <w:rsid w:val="002E7D16"/>
    <w:rsid w:val="002F14F2"/>
    <w:rsid w:val="002F1F07"/>
    <w:rsid w:val="002F22E2"/>
    <w:rsid w:val="002F268B"/>
    <w:rsid w:val="002F2821"/>
    <w:rsid w:val="002F2BCE"/>
    <w:rsid w:val="002F30EF"/>
    <w:rsid w:val="002F4127"/>
    <w:rsid w:val="002F45B4"/>
    <w:rsid w:val="002F48FD"/>
    <w:rsid w:val="002F4C21"/>
    <w:rsid w:val="002F5C2E"/>
    <w:rsid w:val="002F60C9"/>
    <w:rsid w:val="002F7A9F"/>
    <w:rsid w:val="002F7C2F"/>
    <w:rsid w:val="003011ED"/>
    <w:rsid w:val="0030225B"/>
    <w:rsid w:val="00311842"/>
    <w:rsid w:val="00312020"/>
    <w:rsid w:val="00313201"/>
    <w:rsid w:val="003133F0"/>
    <w:rsid w:val="0031679E"/>
    <w:rsid w:val="00317AE2"/>
    <w:rsid w:val="003207F1"/>
    <w:rsid w:val="003216EA"/>
    <w:rsid w:val="00321AFC"/>
    <w:rsid w:val="00322775"/>
    <w:rsid w:val="00322D36"/>
    <w:rsid w:val="003233E6"/>
    <w:rsid w:val="003241BF"/>
    <w:rsid w:val="003248AA"/>
    <w:rsid w:val="00324A9E"/>
    <w:rsid w:val="003316F4"/>
    <w:rsid w:val="003325E7"/>
    <w:rsid w:val="00332C2F"/>
    <w:rsid w:val="0033343B"/>
    <w:rsid w:val="003346CF"/>
    <w:rsid w:val="00335F65"/>
    <w:rsid w:val="00336653"/>
    <w:rsid w:val="00336986"/>
    <w:rsid w:val="00336CA9"/>
    <w:rsid w:val="00336D5C"/>
    <w:rsid w:val="0033709F"/>
    <w:rsid w:val="0033763F"/>
    <w:rsid w:val="00340862"/>
    <w:rsid w:val="0034189B"/>
    <w:rsid w:val="00342524"/>
    <w:rsid w:val="003426B4"/>
    <w:rsid w:val="00343E54"/>
    <w:rsid w:val="00344937"/>
    <w:rsid w:val="003452A8"/>
    <w:rsid w:val="00346F01"/>
    <w:rsid w:val="003473AB"/>
    <w:rsid w:val="003514AD"/>
    <w:rsid w:val="00352C8A"/>
    <w:rsid w:val="003532C6"/>
    <w:rsid w:val="00354636"/>
    <w:rsid w:val="0035514B"/>
    <w:rsid w:val="00355FB3"/>
    <w:rsid w:val="00356D78"/>
    <w:rsid w:val="00357B21"/>
    <w:rsid w:val="003635C7"/>
    <w:rsid w:val="003662CB"/>
    <w:rsid w:val="00367A70"/>
    <w:rsid w:val="003700BA"/>
    <w:rsid w:val="003705E2"/>
    <w:rsid w:val="00370DDE"/>
    <w:rsid w:val="00371D19"/>
    <w:rsid w:val="003720F5"/>
    <w:rsid w:val="00374DD0"/>
    <w:rsid w:val="0037572C"/>
    <w:rsid w:val="003769A9"/>
    <w:rsid w:val="00376E5B"/>
    <w:rsid w:val="00377F2B"/>
    <w:rsid w:val="003813F0"/>
    <w:rsid w:val="00381A1B"/>
    <w:rsid w:val="00381C5C"/>
    <w:rsid w:val="00382C76"/>
    <w:rsid w:val="00382EA3"/>
    <w:rsid w:val="00383ABC"/>
    <w:rsid w:val="00383E03"/>
    <w:rsid w:val="003849F4"/>
    <w:rsid w:val="00384E0D"/>
    <w:rsid w:val="00386AF4"/>
    <w:rsid w:val="003910AB"/>
    <w:rsid w:val="003914B6"/>
    <w:rsid w:val="00391562"/>
    <w:rsid w:val="00391ACD"/>
    <w:rsid w:val="00391F88"/>
    <w:rsid w:val="00392C8E"/>
    <w:rsid w:val="00392F93"/>
    <w:rsid w:val="00393ECB"/>
    <w:rsid w:val="00394202"/>
    <w:rsid w:val="003A2F09"/>
    <w:rsid w:val="003A2F65"/>
    <w:rsid w:val="003A3ED2"/>
    <w:rsid w:val="003A46FA"/>
    <w:rsid w:val="003B1144"/>
    <w:rsid w:val="003B3CEE"/>
    <w:rsid w:val="003B4201"/>
    <w:rsid w:val="003B5370"/>
    <w:rsid w:val="003B67B0"/>
    <w:rsid w:val="003B7038"/>
    <w:rsid w:val="003C01E6"/>
    <w:rsid w:val="003C14D7"/>
    <w:rsid w:val="003C190C"/>
    <w:rsid w:val="003C368B"/>
    <w:rsid w:val="003C397F"/>
    <w:rsid w:val="003C4AD8"/>
    <w:rsid w:val="003C4BE1"/>
    <w:rsid w:val="003C5A7E"/>
    <w:rsid w:val="003C5F00"/>
    <w:rsid w:val="003C5FC9"/>
    <w:rsid w:val="003D003F"/>
    <w:rsid w:val="003D20CF"/>
    <w:rsid w:val="003D2195"/>
    <w:rsid w:val="003D33EA"/>
    <w:rsid w:val="003D35C9"/>
    <w:rsid w:val="003D3B70"/>
    <w:rsid w:val="003D3CF3"/>
    <w:rsid w:val="003D4570"/>
    <w:rsid w:val="003D616B"/>
    <w:rsid w:val="003D7CFB"/>
    <w:rsid w:val="003D7D6D"/>
    <w:rsid w:val="003D7FB5"/>
    <w:rsid w:val="003E4784"/>
    <w:rsid w:val="003E4DB8"/>
    <w:rsid w:val="003E6399"/>
    <w:rsid w:val="003E65E5"/>
    <w:rsid w:val="003E6E8C"/>
    <w:rsid w:val="003E7C12"/>
    <w:rsid w:val="003F0243"/>
    <w:rsid w:val="003F0487"/>
    <w:rsid w:val="003F06DA"/>
    <w:rsid w:val="003F7066"/>
    <w:rsid w:val="003F71A5"/>
    <w:rsid w:val="003F7235"/>
    <w:rsid w:val="003F751E"/>
    <w:rsid w:val="003F7810"/>
    <w:rsid w:val="003F7F9F"/>
    <w:rsid w:val="00400C2B"/>
    <w:rsid w:val="004018F2"/>
    <w:rsid w:val="00401B6E"/>
    <w:rsid w:val="00402587"/>
    <w:rsid w:val="00405394"/>
    <w:rsid w:val="004055EC"/>
    <w:rsid w:val="00406EF2"/>
    <w:rsid w:val="00412151"/>
    <w:rsid w:val="0041285B"/>
    <w:rsid w:val="00414F31"/>
    <w:rsid w:val="004158CC"/>
    <w:rsid w:val="004162DD"/>
    <w:rsid w:val="00420613"/>
    <w:rsid w:val="004221A6"/>
    <w:rsid w:val="004232A2"/>
    <w:rsid w:val="0042438B"/>
    <w:rsid w:val="00424B38"/>
    <w:rsid w:val="00425315"/>
    <w:rsid w:val="00425A4A"/>
    <w:rsid w:val="00427755"/>
    <w:rsid w:val="0042786D"/>
    <w:rsid w:val="00431EFE"/>
    <w:rsid w:val="004332E8"/>
    <w:rsid w:val="004336D8"/>
    <w:rsid w:val="00433987"/>
    <w:rsid w:val="00437E84"/>
    <w:rsid w:val="004400D2"/>
    <w:rsid w:val="004401E3"/>
    <w:rsid w:val="004408FA"/>
    <w:rsid w:val="0044243D"/>
    <w:rsid w:val="00443A02"/>
    <w:rsid w:val="00447BB5"/>
    <w:rsid w:val="00447E5E"/>
    <w:rsid w:val="00450788"/>
    <w:rsid w:val="00451DF6"/>
    <w:rsid w:val="00455AB2"/>
    <w:rsid w:val="00456CB6"/>
    <w:rsid w:val="004605EF"/>
    <w:rsid w:val="00461746"/>
    <w:rsid w:val="004621A3"/>
    <w:rsid w:val="004627E4"/>
    <w:rsid w:val="00463B46"/>
    <w:rsid w:val="00464344"/>
    <w:rsid w:val="00466ADA"/>
    <w:rsid w:val="00466B3D"/>
    <w:rsid w:val="00472681"/>
    <w:rsid w:val="00472E88"/>
    <w:rsid w:val="00475B49"/>
    <w:rsid w:val="00477259"/>
    <w:rsid w:val="0048006B"/>
    <w:rsid w:val="00481451"/>
    <w:rsid w:val="00481DD9"/>
    <w:rsid w:val="00482346"/>
    <w:rsid w:val="0048394E"/>
    <w:rsid w:val="004853BA"/>
    <w:rsid w:val="004857A7"/>
    <w:rsid w:val="00486B07"/>
    <w:rsid w:val="00486B53"/>
    <w:rsid w:val="00487772"/>
    <w:rsid w:val="00487956"/>
    <w:rsid w:val="004936BC"/>
    <w:rsid w:val="004A070B"/>
    <w:rsid w:val="004A0729"/>
    <w:rsid w:val="004A08E8"/>
    <w:rsid w:val="004A0DCF"/>
    <w:rsid w:val="004A2F32"/>
    <w:rsid w:val="004A374F"/>
    <w:rsid w:val="004A7332"/>
    <w:rsid w:val="004A73A1"/>
    <w:rsid w:val="004A7E10"/>
    <w:rsid w:val="004B0946"/>
    <w:rsid w:val="004B0A93"/>
    <w:rsid w:val="004B1243"/>
    <w:rsid w:val="004B2019"/>
    <w:rsid w:val="004B20FD"/>
    <w:rsid w:val="004B2983"/>
    <w:rsid w:val="004B3E4C"/>
    <w:rsid w:val="004B4366"/>
    <w:rsid w:val="004B47F6"/>
    <w:rsid w:val="004B48F7"/>
    <w:rsid w:val="004B508F"/>
    <w:rsid w:val="004B578C"/>
    <w:rsid w:val="004B71D4"/>
    <w:rsid w:val="004B76B2"/>
    <w:rsid w:val="004B7C3D"/>
    <w:rsid w:val="004C0A6E"/>
    <w:rsid w:val="004C0DBB"/>
    <w:rsid w:val="004C374A"/>
    <w:rsid w:val="004C41D2"/>
    <w:rsid w:val="004D0E08"/>
    <w:rsid w:val="004D30E1"/>
    <w:rsid w:val="004D33AD"/>
    <w:rsid w:val="004D3810"/>
    <w:rsid w:val="004D3ACE"/>
    <w:rsid w:val="004D69CC"/>
    <w:rsid w:val="004E0862"/>
    <w:rsid w:val="004E1B2D"/>
    <w:rsid w:val="004E2347"/>
    <w:rsid w:val="004E2749"/>
    <w:rsid w:val="004E4543"/>
    <w:rsid w:val="004E5CEE"/>
    <w:rsid w:val="004F041B"/>
    <w:rsid w:val="004F0DD6"/>
    <w:rsid w:val="004F0EAD"/>
    <w:rsid w:val="004F2ED8"/>
    <w:rsid w:val="004F4001"/>
    <w:rsid w:val="004F5100"/>
    <w:rsid w:val="004F5A27"/>
    <w:rsid w:val="004F714D"/>
    <w:rsid w:val="00500C51"/>
    <w:rsid w:val="00501ACB"/>
    <w:rsid w:val="00501F96"/>
    <w:rsid w:val="005023E7"/>
    <w:rsid w:val="00502C80"/>
    <w:rsid w:val="00504471"/>
    <w:rsid w:val="0050545E"/>
    <w:rsid w:val="005105F5"/>
    <w:rsid w:val="00510DAD"/>
    <w:rsid w:val="0051274D"/>
    <w:rsid w:val="0051364B"/>
    <w:rsid w:val="00513834"/>
    <w:rsid w:val="00513875"/>
    <w:rsid w:val="00514338"/>
    <w:rsid w:val="00514492"/>
    <w:rsid w:val="00516191"/>
    <w:rsid w:val="005164C3"/>
    <w:rsid w:val="00516673"/>
    <w:rsid w:val="00520066"/>
    <w:rsid w:val="0052142C"/>
    <w:rsid w:val="005215C8"/>
    <w:rsid w:val="00521CFF"/>
    <w:rsid w:val="00523862"/>
    <w:rsid w:val="00523A20"/>
    <w:rsid w:val="00523C5D"/>
    <w:rsid w:val="005241DE"/>
    <w:rsid w:val="00524228"/>
    <w:rsid w:val="00524481"/>
    <w:rsid w:val="0052559E"/>
    <w:rsid w:val="00525F81"/>
    <w:rsid w:val="005261E9"/>
    <w:rsid w:val="0053055C"/>
    <w:rsid w:val="0053120C"/>
    <w:rsid w:val="005329CE"/>
    <w:rsid w:val="00537D2B"/>
    <w:rsid w:val="00537EC9"/>
    <w:rsid w:val="0054097D"/>
    <w:rsid w:val="00541A5A"/>
    <w:rsid w:val="00541F6F"/>
    <w:rsid w:val="0054657E"/>
    <w:rsid w:val="00546FF8"/>
    <w:rsid w:val="00550BDC"/>
    <w:rsid w:val="00550CE2"/>
    <w:rsid w:val="00550F6D"/>
    <w:rsid w:val="00552C1E"/>
    <w:rsid w:val="005534EF"/>
    <w:rsid w:val="00556212"/>
    <w:rsid w:val="00560626"/>
    <w:rsid w:val="0056309F"/>
    <w:rsid w:val="0056334C"/>
    <w:rsid w:val="00563D12"/>
    <w:rsid w:val="005656D9"/>
    <w:rsid w:val="0056764B"/>
    <w:rsid w:val="00572A53"/>
    <w:rsid w:val="0057306D"/>
    <w:rsid w:val="0057378B"/>
    <w:rsid w:val="00574544"/>
    <w:rsid w:val="0057523F"/>
    <w:rsid w:val="005802C5"/>
    <w:rsid w:val="0058214D"/>
    <w:rsid w:val="005821E0"/>
    <w:rsid w:val="00582918"/>
    <w:rsid w:val="00584507"/>
    <w:rsid w:val="00584A0C"/>
    <w:rsid w:val="00587C4F"/>
    <w:rsid w:val="00587E48"/>
    <w:rsid w:val="00592712"/>
    <w:rsid w:val="00592D6E"/>
    <w:rsid w:val="0059300B"/>
    <w:rsid w:val="00593921"/>
    <w:rsid w:val="00595F92"/>
    <w:rsid w:val="005A0119"/>
    <w:rsid w:val="005A20D8"/>
    <w:rsid w:val="005A5069"/>
    <w:rsid w:val="005A5EE9"/>
    <w:rsid w:val="005A7295"/>
    <w:rsid w:val="005A776D"/>
    <w:rsid w:val="005B15BB"/>
    <w:rsid w:val="005B24A0"/>
    <w:rsid w:val="005B2C5F"/>
    <w:rsid w:val="005B3529"/>
    <w:rsid w:val="005B45C9"/>
    <w:rsid w:val="005B55A1"/>
    <w:rsid w:val="005B6515"/>
    <w:rsid w:val="005B68C4"/>
    <w:rsid w:val="005B6FE0"/>
    <w:rsid w:val="005B710A"/>
    <w:rsid w:val="005C1C4B"/>
    <w:rsid w:val="005C4645"/>
    <w:rsid w:val="005C477E"/>
    <w:rsid w:val="005C4D98"/>
    <w:rsid w:val="005C6C71"/>
    <w:rsid w:val="005C70C9"/>
    <w:rsid w:val="005C711B"/>
    <w:rsid w:val="005D04B0"/>
    <w:rsid w:val="005D04D0"/>
    <w:rsid w:val="005D2309"/>
    <w:rsid w:val="005D31D3"/>
    <w:rsid w:val="005D3923"/>
    <w:rsid w:val="005D39B1"/>
    <w:rsid w:val="005D3D02"/>
    <w:rsid w:val="005D41ED"/>
    <w:rsid w:val="005D4786"/>
    <w:rsid w:val="005D6C0C"/>
    <w:rsid w:val="005D6C8C"/>
    <w:rsid w:val="005D7DA3"/>
    <w:rsid w:val="005E15E0"/>
    <w:rsid w:val="005E4B83"/>
    <w:rsid w:val="005E4DEE"/>
    <w:rsid w:val="005E5534"/>
    <w:rsid w:val="005E57B2"/>
    <w:rsid w:val="005E675F"/>
    <w:rsid w:val="005F06D9"/>
    <w:rsid w:val="005F36E6"/>
    <w:rsid w:val="005F3EAB"/>
    <w:rsid w:val="005F4B63"/>
    <w:rsid w:val="005F5945"/>
    <w:rsid w:val="005F6178"/>
    <w:rsid w:val="005F6A5A"/>
    <w:rsid w:val="005F76EC"/>
    <w:rsid w:val="00600722"/>
    <w:rsid w:val="00603878"/>
    <w:rsid w:val="006050D4"/>
    <w:rsid w:val="0060518D"/>
    <w:rsid w:val="00605331"/>
    <w:rsid w:val="00606932"/>
    <w:rsid w:val="006074FC"/>
    <w:rsid w:val="00607613"/>
    <w:rsid w:val="00610041"/>
    <w:rsid w:val="00610F91"/>
    <w:rsid w:val="0061114A"/>
    <w:rsid w:val="00611520"/>
    <w:rsid w:val="00611B72"/>
    <w:rsid w:val="0061200E"/>
    <w:rsid w:val="006121EA"/>
    <w:rsid w:val="00613F1D"/>
    <w:rsid w:val="00615217"/>
    <w:rsid w:val="0061583E"/>
    <w:rsid w:val="00616B84"/>
    <w:rsid w:val="006170D2"/>
    <w:rsid w:val="006171EC"/>
    <w:rsid w:val="00617877"/>
    <w:rsid w:val="00620217"/>
    <w:rsid w:val="006227E1"/>
    <w:rsid w:val="00622FD3"/>
    <w:rsid w:val="006250FE"/>
    <w:rsid w:val="00625960"/>
    <w:rsid w:val="00626772"/>
    <w:rsid w:val="006268C0"/>
    <w:rsid w:val="00626C11"/>
    <w:rsid w:val="0062702E"/>
    <w:rsid w:val="00627631"/>
    <w:rsid w:val="00627A37"/>
    <w:rsid w:val="006328E5"/>
    <w:rsid w:val="00633E47"/>
    <w:rsid w:val="006352F0"/>
    <w:rsid w:val="006356C5"/>
    <w:rsid w:val="006363C0"/>
    <w:rsid w:val="006364DC"/>
    <w:rsid w:val="006369B9"/>
    <w:rsid w:val="0063751E"/>
    <w:rsid w:val="00637846"/>
    <w:rsid w:val="006400CA"/>
    <w:rsid w:val="00640125"/>
    <w:rsid w:val="006401E6"/>
    <w:rsid w:val="006418D7"/>
    <w:rsid w:val="00642E61"/>
    <w:rsid w:val="00644EDA"/>
    <w:rsid w:val="0064527F"/>
    <w:rsid w:val="00646D2E"/>
    <w:rsid w:val="006472F1"/>
    <w:rsid w:val="00650305"/>
    <w:rsid w:val="00651109"/>
    <w:rsid w:val="0065191D"/>
    <w:rsid w:val="006519D3"/>
    <w:rsid w:val="00652A4D"/>
    <w:rsid w:val="00652DF3"/>
    <w:rsid w:val="00654AD0"/>
    <w:rsid w:val="00657600"/>
    <w:rsid w:val="006577BA"/>
    <w:rsid w:val="00660B34"/>
    <w:rsid w:val="00660BE4"/>
    <w:rsid w:val="0066198D"/>
    <w:rsid w:val="00661A25"/>
    <w:rsid w:val="00662255"/>
    <w:rsid w:val="00664496"/>
    <w:rsid w:val="00666773"/>
    <w:rsid w:val="006669C1"/>
    <w:rsid w:val="00666AB4"/>
    <w:rsid w:val="00667CFB"/>
    <w:rsid w:val="00670C0F"/>
    <w:rsid w:val="00671330"/>
    <w:rsid w:val="00672830"/>
    <w:rsid w:val="00674827"/>
    <w:rsid w:val="00676B7D"/>
    <w:rsid w:val="00676D1B"/>
    <w:rsid w:val="00676F43"/>
    <w:rsid w:val="00684C76"/>
    <w:rsid w:val="00685267"/>
    <w:rsid w:val="00685B87"/>
    <w:rsid w:val="00687114"/>
    <w:rsid w:val="00691D9A"/>
    <w:rsid w:val="00692021"/>
    <w:rsid w:val="006920B8"/>
    <w:rsid w:val="00692F75"/>
    <w:rsid w:val="0069473D"/>
    <w:rsid w:val="00696175"/>
    <w:rsid w:val="00696631"/>
    <w:rsid w:val="006969A3"/>
    <w:rsid w:val="00697FD7"/>
    <w:rsid w:val="006A0E84"/>
    <w:rsid w:val="006A1643"/>
    <w:rsid w:val="006A194A"/>
    <w:rsid w:val="006A46FB"/>
    <w:rsid w:val="006A48F0"/>
    <w:rsid w:val="006A4D97"/>
    <w:rsid w:val="006A692B"/>
    <w:rsid w:val="006A6D9F"/>
    <w:rsid w:val="006A72D1"/>
    <w:rsid w:val="006A7EF6"/>
    <w:rsid w:val="006B0179"/>
    <w:rsid w:val="006B0346"/>
    <w:rsid w:val="006B2782"/>
    <w:rsid w:val="006B2CEF"/>
    <w:rsid w:val="006B73B3"/>
    <w:rsid w:val="006C1881"/>
    <w:rsid w:val="006C4786"/>
    <w:rsid w:val="006C4799"/>
    <w:rsid w:val="006C4AC9"/>
    <w:rsid w:val="006C5535"/>
    <w:rsid w:val="006C584C"/>
    <w:rsid w:val="006C673C"/>
    <w:rsid w:val="006D053F"/>
    <w:rsid w:val="006D3D1C"/>
    <w:rsid w:val="006D471E"/>
    <w:rsid w:val="006D5104"/>
    <w:rsid w:val="006D5D44"/>
    <w:rsid w:val="006D6858"/>
    <w:rsid w:val="006D6943"/>
    <w:rsid w:val="006D6FC2"/>
    <w:rsid w:val="006D72DC"/>
    <w:rsid w:val="006D7359"/>
    <w:rsid w:val="006E0C07"/>
    <w:rsid w:val="006E1810"/>
    <w:rsid w:val="006E1D63"/>
    <w:rsid w:val="006E34DF"/>
    <w:rsid w:val="006E3584"/>
    <w:rsid w:val="006E49B9"/>
    <w:rsid w:val="006E4EF1"/>
    <w:rsid w:val="006E53B0"/>
    <w:rsid w:val="006E6CF7"/>
    <w:rsid w:val="006E7E51"/>
    <w:rsid w:val="006F106F"/>
    <w:rsid w:val="006F10B9"/>
    <w:rsid w:val="006F30A0"/>
    <w:rsid w:val="006F32C7"/>
    <w:rsid w:val="006F43B6"/>
    <w:rsid w:val="006F4500"/>
    <w:rsid w:val="006F505A"/>
    <w:rsid w:val="006F50BA"/>
    <w:rsid w:val="006F548E"/>
    <w:rsid w:val="006F7C53"/>
    <w:rsid w:val="006F7F3F"/>
    <w:rsid w:val="007001C9"/>
    <w:rsid w:val="00701317"/>
    <w:rsid w:val="00701B5F"/>
    <w:rsid w:val="007029F3"/>
    <w:rsid w:val="00703699"/>
    <w:rsid w:val="007055DF"/>
    <w:rsid w:val="00705626"/>
    <w:rsid w:val="00707FF3"/>
    <w:rsid w:val="0071087C"/>
    <w:rsid w:val="00715214"/>
    <w:rsid w:val="007163A5"/>
    <w:rsid w:val="00716A1C"/>
    <w:rsid w:val="0072087E"/>
    <w:rsid w:val="007219B2"/>
    <w:rsid w:val="007221C2"/>
    <w:rsid w:val="00722597"/>
    <w:rsid w:val="007234D4"/>
    <w:rsid w:val="00723E7A"/>
    <w:rsid w:val="00724063"/>
    <w:rsid w:val="00724D4D"/>
    <w:rsid w:val="00725C00"/>
    <w:rsid w:val="00726BAA"/>
    <w:rsid w:val="007279F2"/>
    <w:rsid w:val="00727AFC"/>
    <w:rsid w:val="00727D92"/>
    <w:rsid w:val="007318C4"/>
    <w:rsid w:val="00732033"/>
    <w:rsid w:val="007320C6"/>
    <w:rsid w:val="00733188"/>
    <w:rsid w:val="0073356C"/>
    <w:rsid w:val="00733706"/>
    <w:rsid w:val="00733E76"/>
    <w:rsid w:val="00734690"/>
    <w:rsid w:val="00735191"/>
    <w:rsid w:val="00736757"/>
    <w:rsid w:val="00736F98"/>
    <w:rsid w:val="007402A9"/>
    <w:rsid w:val="007407F8"/>
    <w:rsid w:val="0074101D"/>
    <w:rsid w:val="00741408"/>
    <w:rsid w:val="00741F7D"/>
    <w:rsid w:val="00741FD7"/>
    <w:rsid w:val="00742304"/>
    <w:rsid w:val="00743A11"/>
    <w:rsid w:val="00744272"/>
    <w:rsid w:val="00745825"/>
    <w:rsid w:val="00747FAE"/>
    <w:rsid w:val="00751355"/>
    <w:rsid w:val="0075212B"/>
    <w:rsid w:val="007568C9"/>
    <w:rsid w:val="00756954"/>
    <w:rsid w:val="0075787C"/>
    <w:rsid w:val="007629A8"/>
    <w:rsid w:val="00762B58"/>
    <w:rsid w:val="0076318A"/>
    <w:rsid w:val="007632FC"/>
    <w:rsid w:val="00763307"/>
    <w:rsid w:val="00765B3D"/>
    <w:rsid w:val="00765BB6"/>
    <w:rsid w:val="007660FD"/>
    <w:rsid w:val="00766B4C"/>
    <w:rsid w:val="00767759"/>
    <w:rsid w:val="00772F6D"/>
    <w:rsid w:val="00774D44"/>
    <w:rsid w:val="0077500D"/>
    <w:rsid w:val="0077625A"/>
    <w:rsid w:val="007775D0"/>
    <w:rsid w:val="007778CE"/>
    <w:rsid w:val="00777F89"/>
    <w:rsid w:val="007802DA"/>
    <w:rsid w:val="007811EA"/>
    <w:rsid w:val="00781326"/>
    <w:rsid w:val="0078183D"/>
    <w:rsid w:val="00781A64"/>
    <w:rsid w:val="00782AD9"/>
    <w:rsid w:val="007837DF"/>
    <w:rsid w:val="007840DD"/>
    <w:rsid w:val="0078437F"/>
    <w:rsid w:val="007844EA"/>
    <w:rsid w:val="007856E5"/>
    <w:rsid w:val="007874E0"/>
    <w:rsid w:val="00790067"/>
    <w:rsid w:val="00791364"/>
    <w:rsid w:val="007925A7"/>
    <w:rsid w:val="00792DEE"/>
    <w:rsid w:val="00793179"/>
    <w:rsid w:val="007A0392"/>
    <w:rsid w:val="007A366F"/>
    <w:rsid w:val="007A4005"/>
    <w:rsid w:val="007B0160"/>
    <w:rsid w:val="007B23D7"/>
    <w:rsid w:val="007B32D4"/>
    <w:rsid w:val="007B3A98"/>
    <w:rsid w:val="007B3C93"/>
    <w:rsid w:val="007B40E6"/>
    <w:rsid w:val="007B68ED"/>
    <w:rsid w:val="007B74F9"/>
    <w:rsid w:val="007B7610"/>
    <w:rsid w:val="007C0E22"/>
    <w:rsid w:val="007C0EEF"/>
    <w:rsid w:val="007C1A45"/>
    <w:rsid w:val="007C1BF7"/>
    <w:rsid w:val="007C2072"/>
    <w:rsid w:val="007C28D7"/>
    <w:rsid w:val="007C5D0D"/>
    <w:rsid w:val="007C6137"/>
    <w:rsid w:val="007C703C"/>
    <w:rsid w:val="007C77DE"/>
    <w:rsid w:val="007D0261"/>
    <w:rsid w:val="007D06E6"/>
    <w:rsid w:val="007D191A"/>
    <w:rsid w:val="007D1B31"/>
    <w:rsid w:val="007D2741"/>
    <w:rsid w:val="007D2E50"/>
    <w:rsid w:val="007D5410"/>
    <w:rsid w:val="007D7F30"/>
    <w:rsid w:val="007E0355"/>
    <w:rsid w:val="007E0C7A"/>
    <w:rsid w:val="007E2D58"/>
    <w:rsid w:val="007E3115"/>
    <w:rsid w:val="007E5096"/>
    <w:rsid w:val="007E54A0"/>
    <w:rsid w:val="007E6637"/>
    <w:rsid w:val="007F138D"/>
    <w:rsid w:val="007F2F9F"/>
    <w:rsid w:val="007F337A"/>
    <w:rsid w:val="007F3745"/>
    <w:rsid w:val="007F3746"/>
    <w:rsid w:val="007F46DC"/>
    <w:rsid w:val="00801C87"/>
    <w:rsid w:val="00801FA6"/>
    <w:rsid w:val="00803F53"/>
    <w:rsid w:val="00805D41"/>
    <w:rsid w:val="0080733C"/>
    <w:rsid w:val="00807EF2"/>
    <w:rsid w:val="008100A8"/>
    <w:rsid w:val="00811644"/>
    <w:rsid w:val="00814D72"/>
    <w:rsid w:val="0081696E"/>
    <w:rsid w:val="008173FD"/>
    <w:rsid w:val="0082080B"/>
    <w:rsid w:val="00821A0F"/>
    <w:rsid w:val="008221F7"/>
    <w:rsid w:val="00823FAC"/>
    <w:rsid w:val="00824FA5"/>
    <w:rsid w:val="00825CAE"/>
    <w:rsid w:val="00826C25"/>
    <w:rsid w:val="008275D3"/>
    <w:rsid w:val="00827A7A"/>
    <w:rsid w:val="00827C79"/>
    <w:rsid w:val="00830C33"/>
    <w:rsid w:val="00830C5D"/>
    <w:rsid w:val="00831365"/>
    <w:rsid w:val="008318AA"/>
    <w:rsid w:val="00831E92"/>
    <w:rsid w:val="00833D17"/>
    <w:rsid w:val="0083675C"/>
    <w:rsid w:val="00836AF8"/>
    <w:rsid w:val="00837998"/>
    <w:rsid w:val="00840006"/>
    <w:rsid w:val="00840B80"/>
    <w:rsid w:val="00841F18"/>
    <w:rsid w:val="00842165"/>
    <w:rsid w:val="00842D16"/>
    <w:rsid w:val="00842EBB"/>
    <w:rsid w:val="0084300D"/>
    <w:rsid w:val="00843D0A"/>
    <w:rsid w:val="00844D78"/>
    <w:rsid w:val="008458B8"/>
    <w:rsid w:val="0084644F"/>
    <w:rsid w:val="00850C95"/>
    <w:rsid w:val="00852628"/>
    <w:rsid w:val="008526EE"/>
    <w:rsid w:val="00852FB8"/>
    <w:rsid w:val="008538A6"/>
    <w:rsid w:val="00854BAB"/>
    <w:rsid w:val="00856DC6"/>
    <w:rsid w:val="00856ED0"/>
    <w:rsid w:val="0086150B"/>
    <w:rsid w:val="00862890"/>
    <w:rsid w:val="008635C6"/>
    <w:rsid w:val="00864B87"/>
    <w:rsid w:val="00864C71"/>
    <w:rsid w:val="0086609E"/>
    <w:rsid w:val="008670EE"/>
    <w:rsid w:val="0087040D"/>
    <w:rsid w:val="00870605"/>
    <w:rsid w:val="00871A0B"/>
    <w:rsid w:val="0087225B"/>
    <w:rsid w:val="008722DD"/>
    <w:rsid w:val="00872BAB"/>
    <w:rsid w:val="008741F8"/>
    <w:rsid w:val="00874639"/>
    <w:rsid w:val="00874669"/>
    <w:rsid w:val="008752C1"/>
    <w:rsid w:val="0087600E"/>
    <w:rsid w:val="008773F2"/>
    <w:rsid w:val="00877894"/>
    <w:rsid w:val="008808C6"/>
    <w:rsid w:val="008814D6"/>
    <w:rsid w:val="00881630"/>
    <w:rsid w:val="00881B47"/>
    <w:rsid w:val="008825BF"/>
    <w:rsid w:val="00885C9D"/>
    <w:rsid w:val="00885E27"/>
    <w:rsid w:val="00891039"/>
    <w:rsid w:val="00892297"/>
    <w:rsid w:val="008939FE"/>
    <w:rsid w:val="00895BE8"/>
    <w:rsid w:val="00896120"/>
    <w:rsid w:val="00896C3A"/>
    <w:rsid w:val="00897909"/>
    <w:rsid w:val="008A1A40"/>
    <w:rsid w:val="008A1B3D"/>
    <w:rsid w:val="008A21AA"/>
    <w:rsid w:val="008A3FA5"/>
    <w:rsid w:val="008A427C"/>
    <w:rsid w:val="008A4670"/>
    <w:rsid w:val="008A6F66"/>
    <w:rsid w:val="008A708B"/>
    <w:rsid w:val="008A7D75"/>
    <w:rsid w:val="008B0AFD"/>
    <w:rsid w:val="008B0EF8"/>
    <w:rsid w:val="008B1AD2"/>
    <w:rsid w:val="008B21A6"/>
    <w:rsid w:val="008B2B1C"/>
    <w:rsid w:val="008B3C60"/>
    <w:rsid w:val="008B51D8"/>
    <w:rsid w:val="008B54E6"/>
    <w:rsid w:val="008B56AC"/>
    <w:rsid w:val="008C05AA"/>
    <w:rsid w:val="008C18B8"/>
    <w:rsid w:val="008C2CA9"/>
    <w:rsid w:val="008C33BF"/>
    <w:rsid w:val="008C36E1"/>
    <w:rsid w:val="008C395C"/>
    <w:rsid w:val="008C3FBA"/>
    <w:rsid w:val="008C70A8"/>
    <w:rsid w:val="008D0786"/>
    <w:rsid w:val="008D3AA0"/>
    <w:rsid w:val="008D4488"/>
    <w:rsid w:val="008D48B8"/>
    <w:rsid w:val="008D4FEB"/>
    <w:rsid w:val="008D78A1"/>
    <w:rsid w:val="008E0868"/>
    <w:rsid w:val="008E0BF9"/>
    <w:rsid w:val="008E0C25"/>
    <w:rsid w:val="008E1974"/>
    <w:rsid w:val="008E2E1B"/>
    <w:rsid w:val="008E4AF3"/>
    <w:rsid w:val="008E4B95"/>
    <w:rsid w:val="008E717D"/>
    <w:rsid w:val="008F025A"/>
    <w:rsid w:val="008F1BAB"/>
    <w:rsid w:val="008F4A35"/>
    <w:rsid w:val="009002E7"/>
    <w:rsid w:val="00900C3A"/>
    <w:rsid w:val="00901267"/>
    <w:rsid w:val="009023B9"/>
    <w:rsid w:val="00903F4F"/>
    <w:rsid w:val="00906573"/>
    <w:rsid w:val="009079C3"/>
    <w:rsid w:val="0091037D"/>
    <w:rsid w:val="0091255A"/>
    <w:rsid w:val="009140BD"/>
    <w:rsid w:val="00914D37"/>
    <w:rsid w:val="00915A0B"/>
    <w:rsid w:val="00916DF3"/>
    <w:rsid w:val="00921503"/>
    <w:rsid w:val="0092153D"/>
    <w:rsid w:val="00922537"/>
    <w:rsid w:val="00922DDE"/>
    <w:rsid w:val="0092356B"/>
    <w:rsid w:val="0092483F"/>
    <w:rsid w:val="009258C5"/>
    <w:rsid w:val="0092687A"/>
    <w:rsid w:val="0092710E"/>
    <w:rsid w:val="0092759F"/>
    <w:rsid w:val="009326A5"/>
    <w:rsid w:val="00932D8F"/>
    <w:rsid w:val="009337B6"/>
    <w:rsid w:val="009357A0"/>
    <w:rsid w:val="00937B8F"/>
    <w:rsid w:val="00940AB8"/>
    <w:rsid w:val="00940D49"/>
    <w:rsid w:val="009419ED"/>
    <w:rsid w:val="0094490F"/>
    <w:rsid w:val="00946E30"/>
    <w:rsid w:val="00947026"/>
    <w:rsid w:val="00953188"/>
    <w:rsid w:val="00953197"/>
    <w:rsid w:val="00954B2B"/>
    <w:rsid w:val="009556BD"/>
    <w:rsid w:val="00957D8D"/>
    <w:rsid w:val="009645F3"/>
    <w:rsid w:val="00964CD4"/>
    <w:rsid w:val="00965430"/>
    <w:rsid w:val="00967652"/>
    <w:rsid w:val="009701C4"/>
    <w:rsid w:val="00970E56"/>
    <w:rsid w:val="0097103F"/>
    <w:rsid w:val="00972989"/>
    <w:rsid w:val="009744AC"/>
    <w:rsid w:val="009749EC"/>
    <w:rsid w:val="00974E22"/>
    <w:rsid w:val="00975448"/>
    <w:rsid w:val="009766D7"/>
    <w:rsid w:val="00976C41"/>
    <w:rsid w:val="00980197"/>
    <w:rsid w:val="00980DA4"/>
    <w:rsid w:val="00981435"/>
    <w:rsid w:val="009837A8"/>
    <w:rsid w:val="0098423E"/>
    <w:rsid w:val="0098579C"/>
    <w:rsid w:val="00985F7A"/>
    <w:rsid w:val="00986BE4"/>
    <w:rsid w:val="00987EC4"/>
    <w:rsid w:val="00990033"/>
    <w:rsid w:val="00991595"/>
    <w:rsid w:val="0099335F"/>
    <w:rsid w:val="009942F2"/>
    <w:rsid w:val="0099512B"/>
    <w:rsid w:val="0099672E"/>
    <w:rsid w:val="009A1CCD"/>
    <w:rsid w:val="009A20D9"/>
    <w:rsid w:val="009A266F"/>
    <w:rsid w:val="009A2B96"/>
    <w:rsid w:val="009A3DA6"/>
    <w:rsid w:val="009A504D"/>
    <w:rsid w:val="009A51BA"/>
    <w:rsid w:val="009A6245"/>
    <w:rsid w:val="009A63C7"/>
    <w:rsid w:val="009A71F7"/>
    <w:rsid w:val="009B1446"/>
    <w:rsid w:val="009B209D"/>
    <w:rsid w:val="009B2677"/>
    <w:rsid w:val="009B4CC2"/>
    <w:rsid w:val="009B4FDB"/>
    <w:rsid w:val="009B6DCB"/>
    <w:rsid w:val="009B7660"/>
    <w:rsid w:val="009C25EA"/>
    <w:rsid w:val="009C398B"/>
    <w:rsid w:val="009C4C58"/>
    <w:rsid w:val="009C5247"/>
    <w:rsid w:val="009C5E0A"/>
    <w:rsid w:val="009C70B6"/>
    <w:rsid w:val="009C77EA"/>
    <w:rsid w:val="009C792A"/>
    <w:rsid w:val="009D20D6"/>
    <w:rsid w:val="009D26B0"/>
    <w:rsid w:val="009D3D38"/>
    <w:rsid w:val="009D487E"/>
    <w:rsid w:val="009D4BD4"/>
    <w:rsid w:val="009D4D91"/>
    <w:rsid w:val="009D5CC3"/>
    <w:rsid w:val="009D6C43"/>
    <w:rsid w:val="009E2473"/>
    <w:rsid w:val="009E2B0E"/>
    <w:rsid w:val="009E3124"/>
    <w:rsid w:val="009E42FE"/>
    <w:rsid w:val="009E4566"/>
    <w:rsid w:val="009E49AF"/>
    <w:rsid w:val="009E4A73"/>
    <w:rsid w:val="009E4C29"/>
    <w:rsid w:val="009E79D9"/>
    <w:rsid w:val="009F087E"/>
    <w:rsid w:val="009F092A"/>
    <w:rsid w:val="009F0E9E"/>
    <w:rsid w:val="009F1065"/>
    <w:rsid w:val="009F12EA"/>
    <w:rsid w:val="009F3574"/>
    <w:rsid w:val="009F411A"/>
    <w:rsid w:val="009F464B"/>
    <w:rsid w:val="009F464C"/>
    <w:rsid w:val="009F648D"/>
    <w:rsid w:val="009F6DA1"/>
    <w:rsid w:val="009F78E5"/>
    <w:rsid w:val="00A03E92"/>
    <w:rsid w:val="00A03FFD"/>
    <w:rsid w:val="00A04246"/>
    <w:rsid w:val="00A04359"/>
    <w:rsid w:val="00A048C1"/>
    <w:rsid w:val="00A07E34"/>
    <w:rsid w:val="00A10A2C"/>
    <w:rsid w:val="00A126A3"/>
    <w:rsid w:val="00A13699"/>
    <w:rsid w:val="00A17821"/>
    <w:rsid w:val="00A214E5"/>
    <w:rsid w:val="00A226B3"/>
    <w:rsid w:val="00A23532"/>
    <w:rsid w:val="00A23A78"/>
    <w:rsid w:val="00A23FD3"/>
    <w:rsid w:val="00A256B8"/>
    <w:rsid w:val="00A26B15"/>
    <w:rsid w:val="00A279C7"/>
    <w:rsid w:val="00A30095"/>
    <w:rsid w:val="00A30F2F"/>
    <w:rsid w:val="00A30F39"/>
    <w:rsid w:val="00A31584"/>
    <w:rsid w:val="00A33148"/>
    <w:rsid w:val="00A3589B"/>
    <w:rsid w:val="00A40843"/>
    <w:rsid w:val="00A40EF2"/>
    <w:rsid w:val="00A43115"/>
    <w:rsid w:val="00A434CB"/>
    <w:rsid w:val="00A44C5B"/>
    <w:rsid w:val="00A4534F"/>
    <w:rsid w:val="00A459E0"/>
    <w:rsid w:val="00A45FB7"/>
    <w:rsid w:val="00A46B4D"/>
    <w:rsid w:val="00A46C7E"/>
    <w:rsid w:val="00A46D92"/>
    <w:rsid w:val="00A470B8"/>
    <w:rsid w:val="00A50CB5"/>
    <w:rsid w:val="00A5278A"/>
    <w:rsid w:val="00A52C21"/>
    <w:rsid w:val="00A52EDB"/>
    <w:rsid w:val="00A53070"/>
    <w:rsid w:val="00A532C0"/>
    <w:rsid w:val="00A53EA5"/>
    <w:rsid w:val="00A54AC5"/>
    <w:rsid w:val="00A55251"/>
    <w:rsid w:val="00A55AD9"/>
    <w:rsid w:val="00A55CCB"/>
    <w:rsid w:val="00A5663B"/>
    <w:rsid w:val="00A57B90"/>
    <w:rsid w:val="00A614E8"/>
    <w:rsid w:val="00A6205F"/>
    <w:rsid w:val="00A62DFB"/>
    <w:rsid w:val="00A62E42"/>
    <w:rsid w:val="00A6304E"/>
    <w:rsid w:val="00A63CAE"/>
    <w:rsid w:val="00A66541"/>
    <w:rsid w:val="00A7042B"/>
    <w:rsid w:val="00A7091B"/>
    <w:rsid w:val="00A72549"/>
    <w:rsid w:val="00A74ED8"/>
    <w:rsid w:val="00A75754"/>
    <w:rsid w:val="00A7670D"/>
    <w:rsid w:val="00A775A0"/>
    <w:rsid w:val="00A779CF"/>
    <w:rsid w:val="00A77DCA"/>
    <w:rsid w:val="00A82A74"/>
    <w:rsid w:val="00A84A6F"/>
    <w:rsid w:val="00A868CD"/>
    <w:rsid w:val="00A90E49"/>
    <w:rsid w:val="00A916F2"/>
    <w:rsid w:val="00A91B04"/>
    <w:rsid w:val="00A93CF6"/>
    <w:rsid w:val="00A95BC7"/>
    <w:rsid w:val="00A96573"/>
    <w:rsid w:val="00A96A3C"/>
    <w:rsid w:val="00A970E3"/>
    <w:rsid w:val="00AA3BBE"/>
    <w:rsid w:val="00AA3F91"/>
    <w:rsid w:val="00AA43D7"/>
    <w:rsid w:val="00AA4AEB"/>
    <w:rsid w:val="00AA4B9D"/>
    <w:rsid w:val="00AA50DC"/>
    <w:rsid w:val="00AA618A"/>
    <w:rsid w:val="00AA61A5"/>
    <w:rsid w:val="00AA641A"/>
    <w:rsid w:val="00AB1C4F"/>
    <w:rsid w:val="00AB26FE"/>
    <w:rsid w:val="00AB4698"/>
    <w:rsid w:val="00AB4BA7"/>
    <w:rsid w:val="00AB7DBF"/>
    <w:rsid w:val="00AC0887"/>
    <w:rsid w:val="00AC11AC"/>
    <w:rsid w:val="00AC1F16"/>
    <w:rsid w:val="00AC262B"/>
    <w:rsid w:val="00AC2703"/>
    <w:rsid w:val="00AC3225"/>
    <w:rsid w:val="00AC35C9"/>
    <w:rsid w:val="00AC36B4"/>
    <w:rsid w:val="00AC3792"/>
    <w:rsid w:val="00AC3A98"/>
    <w:rsid w:val="00AC522C"/>
    <w:rsid w:val="00AC7944"/>
    <w:rsid w:val="00AD1C87"/>
    <w:rsid w:val="00AD2D29"/>
    <w:rsid w:val="00AD5403"/>
    <w:rsid w:val="00AD5904"/>
    <w:rsid w:val="00AD7D70"/>
    <w:rsid w:val="00AD7DF8"/>
    <w:rsid w:val="00AE0CF8"/>
    <w:rsid w:val="00AE0E89"/>
    <w:rsid w:val="00AE2C91"/>
    <w:rsid w:val="00AE3019"/>
    <w:rsid w:val="00AE3709"/>
    <w:rsid w:val="00AE3916"/>
    <w:rsid w:val="00AE3DCE"/>
    <w:rsid w:val="00AE4A8A"/>
    <w:rsid w:val="00AE64B5"/>
    <w:rsid w:val="00AE758C"/>
    <w:rsid w:val="00AF0C3A"/>
    <w:rsid w:val="00AF1CDE"/>
    <w:rsid w:val="00AF24CD"/>
    <w:rsid w:val="00AF259C"/>
    <w:rsid w:val="00AF2890"/>
    <w:rsid w:val="00AF2AAF"/>
    <w:rsid w:val="00AF3207"/>
    <w:rsid w:val="00AF3651"/>
    <w:rsid w:val="00AF5073"/>
    <w:rsid w:val="00AF57E7"/>
    <w:rsid w:val="00AF5D15"/>
    <w:rsid w:val="00AF6536"/>
    <w:rsid w:val="00AF7265"/>
    <w:rsid w:val="00AF726E"/>
    <w:rsid w:val="00B002B4"/>
    <w:rsid w:val="00B014CF"/>
    <w:rsid w:val="00B01E55"/>
    <w:rsid w:val="00B02126"/>
    <w:rsid w:val="00B03864"/>
    <w:rsid w:val="00B039C6"/>
    <w:rsid w:val="00B03D8E"/>
    <w:rsid w:val="00B059A9"/>
    <w:rsid w:val="00B05A1E"/>
    <w:rsid w:val="00B05AF1"/>
    <w:rsid w:val="00B068F3"/>
    <w:rsid w:val="00B101B1"/>
    <w:rsid w:val="00B123BB"/>
    <w:rsid w:val="00B14030"/>
    <w:rsid w:val="00B15159"/>
    <w:rsid w:val="00B17248"/>
    <w:rsid w:val="00B17AAA"/>
    <w:rsid w:val="00B212B6"/>
    <w:rsid w:val="00B212DA"/>
    <w:rsid w:val="00B24748"/>
    <w:rsid w:val="00B2525F"/>
    <w:rsid w:val="00B25360"/>
    <w:rsid w:val="00B25C21"/>
    <w:rsid w:val="00B2603C"/>
    <w:rsid w:val="00B265E6"/>
    <w:rsid w:val="00B26EA7"/>
    <w:rsid w:val="00B276B8"/>
    <w:rsid w:val="00B27C37"/>
    <w:rsid w:val="00B301D0"/>
    <w:rsid w:val="00B3095D"/>
    <w:rsid w:val="00B32537"/>
    <w:rsid w:val="00B364BE"/>
    <w:rsid w:val="00B37BDE"/>
    <w:rsid w:val="00B401CB"/>
    <w:rsid w:val="00B40376"/>
    <w:rsid w:val="00B40C59"/>
    <w:rsid w:val="00B427DC"/>
    <w:rsid w:val="00B4374A"/>
    <w:rsid w:val="00B442E6"/>
    <w:rsid w:val="00B45DAE"/>
    <w:rsid w:val="00B46516"/>
    <w:rsid w:val="00B47B69"/>
    <w:rsid w:val="00B519E3"/>
    <w:rsid w:val="00B51B87"/>
    <w:rsid w:val="00B51E22"/>
    <w:rsid w:val="00B55058"/>
    <w:rsid w:val="00B55A72"/>
    <w:rsid w:val="00B55D56"/>
    <w:rsid w:val="00B56E1E"/>
    <w:rsid w:val="00B609B4"/>
    <w:rsid w:val="00B63F32"/>
    <w:rsid w:val="00B654FD"/>
    <w:rsid w:val="00B6596E"/>
    <w:rsid w:val="00B7136B"/>
    <w:rsid w:val="00B71FDE"/>
    <w:rsid w:val="00B74F52"/>
    <w:rsid w:val="00B75B38"/>
    <w:rsid w:val="00B765B3"/>
    <w:rsid w:val="00B77420"/>
    <w:rsid w:val="00B80615"/>
    <w:rsid w:val="00B80CD2"/>
    <w:rsid w:val="00B81476"/>
    <w:rsid w:val="00B82506"/>
    <w:rsid w:val="00B84A34"/>
    <w:rsid w:val="00B86BA4"/>
    <w:rsid w:val="00B86FB2"/>
    <w:rsid w:val="00B8776B"/>
    <w:rsid w:val="00B87EF7"/>
    <w:rsid w:val="00B90FDB"/>
    <w:rsid w:val="00B9175B"/>
    <w:rsid w:val="00B91FE8"/>
    <w:rsid w:val="00B925CF"/>
    <w:rsid w:val="00B95BF5"/>
    <w:rsid w:val="00B96960"/>
    <w:rsid w:val="00B9757D"/>
    <w:rsid w:val="00BA0A01"/>
    <w:rsid w:val="00BA0A99"/>
    <w:rsid w:val="00BA0D88"/>
    <w:rsid w:val="00BA145F"/>
    <w:rsid w:val="00BA316A"/>
    <w:rsid w:val="00BA37B2"/>
    <w:rsid w:val="00BA46ED"/>
    <w:rsid w:val="00BA54F6"/>
    <w:rsid w:val="00BA64CC"/>
    <w:rsid w:val="00BA74C3"/>
    <w:rsid w:val="00BB233F"/>
    <w:rsid w:val="00BB47B1"/>
    <w:rsid w:val="00BB56E8"/>
    <w:rsid w:val="00BB5719"/>
    <w:rsid w:val="00BB5975"/>
    <w:rsid w:val="00BB5FD0"/>
    <w:rsid w:val="00BB69B1"/>
    <w:rsid w:val="00BB6C7B"/>
    <w:rsid w:val="00BB7BA4"/>
    <w:rsid w:val="00BB7E14"/>
    <w:rsid w:val="00BC03AE"/>
    <w:rsid w:val="00BC0B1D"/>
    <w:rsid w:val="00BC1200"/>
    <w:rsid w:val="00BC32C3"/>
    <w:rsid w:val="00BC3578"/>
    <w:rsid w:val="00BC726F"/>
    <w:rsid w:val="00BD015E"/>
    <w:rsid w:val="00BD0595"/>
    <w:rsid w:val="00BD33ED"/>
    <w:rsid w:val="00BD363D"/>
    <w:rsid w:val="00BD3CB0"/>
    <w:rsid w:val="00BD5CCD"/>
    <w:rsid w:val="00BD775F"/>
    <w:rsid w:val="00BE073F"/>
    <w:rsid w:val="00BE0A3A"/>
    <w:rsid w:val="00BE0D6C"/>
    <w:rsid w:val="00BE2A8D"/>
    <w:rsid w:val="00BE347E"/>
    <w:rsid w:val="00BE37B4"/>
    <w:rsid w:val="00BE3962"/>
    <w:rsid w:val="00BE4A76"/>
    <w:rsid w:val="00BE5C20"/>
    <w:rsid w:val="00BE664A"/>
    <w:rsid w:val="00BF0397"/>
    <w:rsid w:val="00BF0B29"/>
    <w:rsid w:val="00BF10F3"/>
    <w:rsid w:val="00BF1B16"/>
    <w:rsid w:val="00BF2587"/>
    <w:rsid w:val="00BF349E"/>
    <w:rsid w:val="00BF55D3"/>
    <w:rsid w:val="00BF5626"/>
    <w:rsid w:val="00BF6449"/>
    <w:rsid w:val="00BF7CA8"/>
    <w:rsid w:val="00BF7EE8"/>
    <w:rsid w:val="00C00D90"/>
    <w:rsid w:val="00C01213"/>
    <w:rsid w:val="00C038E9"/>
    <w:rsid w:val="00C045F7"/>
    <w:rsid w:val="00C073ED"/>
    <w:rsid w:val="00C078C8"/>
    <w:rsid w:val="00C118B1"/>
    <w:rsid w:val="00C124A7"/>
    <w:rsid w:val="00C1283E"/>
    <w:rsid w:val="00C149E8"/>
    <w:rsid w:val="00C15783"/>
    <w:rsid w:val="00C202E5"/>
    <w:rsid w:val="00C20A11"/>
    <w:rsid w:val="00C21861"/>
    <w:rsid w:val="00C21AB6"/>
    <w:rsid w:val="00C22E4F"/>
    <w:rsid w:val="00C2358B"/>
    <w:rsid w:val="00C24482"/>
    <w:rsid w:val="00C24E8C"/>
    <w:rsid w:val="00C30F62"/>
    <w:rsid w:val="00C322C8"/>
    <w:rsid w:val="00C33F61"/>
    <w:rsid w:val="00C3576D"/>
    <w:rsid w:val="00C374F4"/>
    <w:rsid w:val="00C400C6"/>
    <w:rsid w:val="00C401A6"/>
    <w:rsid w:val="00C44E01"/>
    <w:rsid w:val="00C45AC9"/>
    <w:rsid w:val="00C46C27"/>
    <w:rsid w:val="00C4752A"/>
    <w:rsid w:val="00C53761"/>
    <w:rsid w:val="00C54C77"/>
    <w:rsid w:val="00C55741"/>
    <w:rsid w:val="00C562EA"/>
    <w:rsid w:val="00C57114"/>
    <w:rsid w:val="00C6101C"/>
    <w:rsid w:val="00C61753"/>
    <w:rsid w:val="00C6311A"/>
    <w:rsid w:val="00C63614"/>
    <w:rsid w:val="00C667A2"/>
    <w:rsid w:val="00C67F47"/>
    <w:rsid w:val="00C70878"/>
    <w:rsid w:val="00C73DE6"/>
    <w:rsid w:val="00C751A9"/>
    <w:rsid w:val="00C76B98"/>
    <w:rsid w:val="00C771E3"/>
    <w:rsid w:val="00C80DA6"/>
    <w:rsid w:val="00C812BB"/>
    <w:rsid w:val="00C82EDF"/>
    <w:rsid w:val="00C831BE"/>
    <w:rsid w:val="00C83552"/>
    <w:rsid w:val="00C8473F"/>
    <w:rsid w:val="00C85B20"/>
    <w:rsid w:val="00C861E1"/>
    <w:rsid w:val="00C868BB"/>
    <w:rsid w:val="00C86DB9"/>
    <w:rsid w:val="00C8717B"/>
    <w:rsid w:val="00C905B9"/>
    <w:rsid w:val="00C91767"/>
    <w:rsid w:val="00C93852"/>
    <w:rsid w:val="00C94FC9"/>
    <w:rsid w:val="00C957F8"/>
    <w:rsid w:val="00C96DD3"/>
    <w:rsid w:val="00C97242"/>
    <w:rsid w:val="00C97561"/>
    <w:rsid w:val="00C97AB2"/>
    <w:rsid w:val="00CA0591"/>
    <w:rsid w:val="00CA0E0C"/>
    <w:rsid w:val="00CA2C54"/>
    <w:rsid w:val="00CA4156"/>
    <w:rsid w:val="00CA474C"/>
    <w:rsid w:val="00CA5B8D"/>
    <w:rsid w:val="00CA6DAF"/>
    <w:rsid w:val="00CB0CF7"/>
    <w:rsid w:val="00CB164F"/>
    <w:rsid w:val="00CB352B"/>
    <w:rsid w:val="00CB3D4D"/>
    <w:rsid w:val="00CB4336"/>
    <w:rsid w:val="00CB51A1"/>
    <w:rsid w:val="00CB5C58"/>
    <w:rsid w:val="00CB6AF5"/>
    <w:rsid w:val="00CB73BE"/>
    <w:rsid w:val="00CB73E9"/>
    <w:rsid w:val="00CC026D"/>
    <w:rsid w:val="00CC0620"/>
    <w:rsid w:val="00CC2ADD"/>
    <w:rsid w:val="00CC3CC6"/>
    <w:rsid w:val="00CC40FD"/>
    <w:rsid w:val="00CC419C"/>
    <w:rsid w:val="00CC61BE"/>
    <w:rsid w:val="00CD0259"/>
    <w:rsid w:val="00CD1E06"/>
    <w:rsid w:val="00CD3E72"/>
    <w:rsid w:val="00CD5083"/>
    <w:rsid w:val="00CD75D6"/>
    <w:rsid w:val="00CE0465"/>
    <w:rsid w:val="00CE05A6"/>
    <w:rsid w:val="00CE3658"/>
    <w:rsid w:val="00CE469B"/>
    <w:rsid w:val="00CE6499"/>
    <w:rsid w:val="00CE7C73"/>
    <w:rsid w:val="00CF1900"/>
    <w:rsid w:val="00CF1C55"/>
    <w:rsid w:val="00CF2A06"/>
    <w:rsid w:val="00CF3C06"/>
    <w:rsid w:val="00CF4C80"/>
    <w:rsid w:val="00CF5C71"/>
    <w:rsid w:val="00CF710A"/>
    <w:rsid w:val="00CF7A4D"/>
    <w:rsid w:val="00CF7AD3"/>
    <w:rsid w:val="00CF7EAB"/>
    <w:rsid w:val="00CF7F30"/>
    <w:rsid w:val="00CF7F35"/>
    <w:rsid w:val="00D02045"/>
    <w:rsid w:val="00D02356"/>
    <w:rsid w:val="00D02363"/>
    <w:rsid w:val="00D023BE"/>
    <w:rsid w:val="00D02E02"/>
    <w:rsid w:val="00D03A19"/>
    <w:rsid w:val="00D0526F"/>
    <w:rsid w:val="00D062E8"/>
    <w:rsid w:val="00D10740"/>
    <w:rsid w:val="00D1174D"/>
    <w:rsid w:val="00D12F81"/>
    <w:rsid w:val="00D13029"/>
    <w:rsid w:val="00D156E2"/>
    <w:rsid w:val="00D15D84"/>
    <w:rsid w:val="00D160AD"/>
    <w:rsid w:val="00D164A5"/>
    <w:rsid w:val="00D16C67"/>
    <w:rsid w:val="00D209E4"/>
    <w:rsid w:val="00D22A4C"/>
    <w:rsid w:val="00D22C52"/>
    <w:rsid w:val="00D2503C"/>
    <w:rsid w:val="00D2563B"/>
    <w:rsid w:val="00D25B9F"/>
    <w:rsid w:val="00D26529"/>
    <w:rsid w:val="00D2731B"/>
    <w:rsid w:val="00D3115D"/>
    <w:rsid w:val="00D3138C"/>
    <w:rsid w:val="00D329C0"/>
    <w:rsid w:val="00D3344A"/>
    <w:rsid w:val="00D336EB"/>
    <w:rsid w:val="00D33710"/>
    <w:rsid w:val="00D343F3"/>
    <w:rsid w:val="00D346BF"/>
    <w:rsid w:val="00D3485B"/>
    <w:rsid w:val="00D359E8"/>
    <w:rsid w:val="00D35ABD"/>
    <w:rsid w:val="00D3766F"/>
    <w:rsid w:val="00D37EF2"/>
    <w:rsid w:val="00D40346"/>
    <w:rsid w:val="00D4315A"/>
    <w:rsid w:val="00D44F74"/>
    <w:rsid w:val="00D46EE0"/>
    <w:rsid w:val="00D4777F"/>
    <w:rsid w:val="00D51668"/>
    <w:rsid w:val="00D527B7"/>
    <w:rsid w:val="00D54217"/>
    <w:rsid w:val="00D60F26"/>
    <w:rsid w:val="00D624DC"/>
    <w:rsid w:val="00D63D56"/>
    <w:rsid w:val="00D63F29"/>
    <w:rsid w:val="00D646B7"/>
    <w:rsid w:val="00D66DAC"/>
    <w:rsid w:val="00D67A7B"/>
    <w:rsid w:val="00D70060"/>
    <w:rsid w:val="00D716CE"/>
    <w:rsid w:val="00D71831"/>
    <w:rsid w:val="00D73152"/>
    <w:rsid w:val="00D73796"/>
    <w:rsid w:val="00D7679E"/>
    <w:rsid w:val="00D76BA1"/>
    <w:rsid w:val="00D77489"/>
    <w:rsid w:val="00D776A2"/>
    <w:rsid w:val="00D779D9"/>
    <w:rsid w:val="00D8090C"/>
    <w:rsid w:val="00D80981"/>
    <w:rsid w:val="00D81495"/>
    <w:rsid w:val="00D814DC"/>
    <w:rsid w:val="00D8177E"/>
    <w:rsid w:val="00D81E8C"/>
    <w:rsid w:val="00D82A5A"/>
    <w:rsid w:val="00D8331D"/>
    <w:rsid w:val="00D837E3"/>
    <w:rsid w:val="00D8388B"/>
    <w:rsid w:val="00D83B10"/>
    <w:rsid w:val="00D83DB7"/>
    <w:rsid w:val="00D84372"/>
    <w:rsid w:val="00D843A1"/>
    <w:rsid w:val="00D86B42"/>
    <w:rsid w:val="00D86BA5"/>
    <w:rsid w:val="00D905E9"/>
    <w:rsid w:val="00D911BF"/>
    <w:rsid w:val="00D92755"/>
    <w:rsid w:val="00D9280D"/>
    <w:rsid w:val="00D92993"/>
    <w:rsid w:val="00D932D2"/>
    <w:rsid w:val="00D933C4"/>
    <w:rsid w:val="00D94DB8"/>
    <w:rsid w:val="00D96033"/>
    <w:rsid w:val="00D969CB"/>
    <w:rsid w:val="00D972C6"/>
    <w:rsid w:val="00D9792D"/>
    <w:rsid w:val="00DA12DB"/>
    <w:rsid w:val="00DA1337"/>
    <w:rsid w:val="00DA179C"/>
    <w:rsid w:val="00DA1EFB"/>
    <w:rsid w:val="00DA2712"/>
    <w:rsid w:val="00DA3636"/>
    <w:rsid w:val="00DA3F99"/>
    <w:rsid w:val="00DA4AA3"/>
    <w:rsid w:val="00DA6604"/>
    <w:rsid w:val="00DA68E2"/>
    <w:rsid w:val="00DA6BF7"/>
    <w:rsid w:val="00DB225E"/>
    <w:rsid w:val="00DB3DAE"/>
    <w:rsid w:val="00DB46A7"/>
    <w:rsid w:val="00DB522F"/>
    <w:rsid w:val="00DB700D"/>
    <w:rsid w:val="00DC080F"/>
    <w:rsid w:val="00DC0957"/>
    <w:rsid w:val="00DC123D"/>
    <w:rsid w:val="00DC3C5F"/>
    <w:rsid w:val="00DC6645"/>
    <w:rsid w:val="00DC6BE0"/>
    <w:rsid w:val="00DC6C14"/>
    <w:rsid w:val="00DD0B1E"/>
    <w:rsid w:val="00DD2C2C"/>
    <w:rsid w:val="00DD523D"/>
    <w:rsid w:val="00DD6D15"/>
    <w:rsid w:val="00DD6E95"/>
    <w:rsid w:val="00DE0A9F"/>
    <w:rsid w:val="00DE2DF0"/>
    <w:rsid w:val="00DE3890"/>
    <w:rsid w:val="00DE3C7E"/>
    <w:rsid w:val="00DE4DEB"/>
    <w:rsid w:val="00DE6BA6"/>
    <w:rsid w:val="00DE7F1C"/>
    <w:rsid w:val="00DF00E4"/>
    <w:rsid w:val="00DF2061"/>
    <w:rsid w:val="00DF23DE"/>
    <w:rsid w:val="00DF2962"/>
    <w:rsid w:val="00DF30DC"/>
    <w:rsid w:val="00DF347C"/>
    <w:rsid w:val="00DF3ADA"/>
    <w:rsid w:val="00DF46D5"/>
    <w:rsid w:val="00DF6F92"/>
    <w:rsid w:val="00E017DC"/>
    <w:rsid w:val="00E10046"/>
    <w:rsid w:val="00E11A37"/>
    <w:rsid w:val="00E1499F"/>
    <w:rsid w:val="00E1508C"/>
    <w:rsid w:val="00E15570"/>
    <w:rsid w:val="00E15CEA"/>
    <w:rsid w:val="00E16808"/>
    <w:rsid w:val="00E2131B"/>
    <w:rsid w:val="00E214CB"/>
    <w:rsid w:val="00E21B31"/>
    <w:rsid w:val="00E22E9C"/>
    <w:rsid w:val="00E23AF5"/>
    <w:rsid w:val="00E24087"/>
    <w:rsid w:val="00E25714"/>
    <w:rsid w:val="00E26188"/>
    <w:rsid w:val="00E268AE"/>
    <w:rsid w:val="00E27094"/>
    <w:rsid w:val="00E2719E"/>
    <w:rsid w:val="00E30564"/>
    <w:rsid w:val="00E31475"/>
    <w:rsid w:val="00E352FE"/>
    <w:rsid w:val="00E3699F"/>
    <w:rsid w:val="00E379D8"/>
    <w:rsid w:val="00E37EA9"/>
    <w:rsid w:val="00E40D78"/>
    <w:rsid w:val="00E433C6"/>
    <w:rsid w:val="00E455A2"/>
    <w:rsid w:val="00E45E7E"/>
    <w:rsid w:val="00E46BAF"/>
    <w:rsid w:val="00E509E0"/>
    <w:rsid w:val="00E50BBE"/>
    <w:rsid w:val="00E51288"/>
    <w:rsid w:val="00E519A8"/>
    <w:rsid w:val="00E52519"/>
    <w:rsid w:val="00E52A42"/>
    <w:rsid w:val="00E55847"/>
    <w:rsid w:val="00E56430"/>
    <w:rsid w:val="00E57E5D"/>
    <w:rsid w:val="00E60191"/>
    <w:rsid w:val="00E610E2"/>
    <w:rsid w:val="00E61806"/>
    <w:rsid w:val="00E61D60"/>
    <w:rsid w:val="00E63F3C"/>
    <w:rsid w:val="00E63F49"/>
    <w:rsid w:val="00E642B1"/>
    <w:rsid w:val="00E6481F"/>
    <w:rsid w:val="00E656CD"/>
    <w:rsid w:val="00E66E1F"/>
    <w:rsid w:val="00E67B68"/>
    <w:rsid w:val="00E72938"/>
    <w:rsid w:val="00E72F76"/>
    <w:rsid w:val="00E73968"/>
    <w:rsid w:val="00E73DE4"/>
    <w:rsid w:val="00E74ADF"/>
    <w:rsid w:val="00E835D6"/>
    <w:rsid w:val="00E83AE5"/>
    <w:rsid w:val="00E83C22"/>
    <w:rsid w:val="00E83D20"/>
    <w:rsid w:val="00E848A3"/>
    <w:rsid w:val="00E85FDC"/>
    <w:rsid w:val="00E8703E"/>
    <w:rsid w:val="00E87D7E"/>
    <w:rsid w:val="00E90C7B"/>
    <w:rsid w:val="00E91FB0"/>
    <w:rsid w:val="00E9267E"/>
    <w:rsid w:val="00E928BD"/>
    <w:rsid w:val="00E93768"/>
    <w:rsid w:val="00E93B58"/>
    <w:rsid w:val="00E93F85"/>
    <w:rsid w:val="00E95B94"/>
    <w:rsid w:val="00E96543"/>
    <w:rsid w:val="00E971E5"/>
    <w:rsid w:val="00E9795E"/>
    <w:rsid w:val="00EA013C"/>
    <w:rsid w:val="00EA1532"/>
    <w:rsid w:val="00EA1D23"/>
    <w:rsid w:val="00EA1EFB"/>
    <w:rsid w:val="00EA226F"/>
    <w:rsid w:val="00EA260B"/>
    <w:rsid w:val="00EA2AA4"/>
    <w:rsid w:val="00EA2B78"/>
    <w:rsid w:val="00EA2E88"/>
    <w:rsid w:val="00EA3CDE"/>
    <w:rsid w:val="00EA4439"/>
    <w:rsid w:val="00EA7D67"/>
    <w:rsid w:val="00EB042A"/>
    <w:rsid w:val="00EB0B0E"/>
    <w:rsid w:val="00EB3334"/>
    <w:rsid w:val="00EB486A"/>
    <w:rsid w:val="00EB5020"/>
    <w:rsid w:val="00EB522E"/>
    <w:rsid w:val="00EB637D"/>
    <w:rsid w:val="00EB6648"/>
    <w:rsid w:val="00EB6E9E"/>
    <w:rsid w:val="00EC00A1"/>
    <w:rsid w:val="00EC0E98"/>
    <w:rsid w:val="00EC1ABF"/>
    <w:rsid w:val="00EC1E5F"/>
    <w:rsid w:val="00EC289B"/>
    <w:rsid w:val="00EC29AC"/>
    <w:rsid w:val="00EC2E49"/>
    <w:rsid w:val="00EC3239"/>
    <w:rsid w:val="00EC4F66"/>
    <w:rsid w:val="00EC5621"/>
    <w:rsid w:val="00EC6490"/>
    <w:rsid w:val="00ED1F78"/>
    <w:rsid w:val="00ED504D"/>
    <w:rsid w:val="00ED5255"/>
    <w:rsid w:val="00ED6180"/>
    <w:rsid w:val="00ED684F"/>
    <w:rsid w:val="00ED7310"/>
    <w:rsid w:val="00ED7859"/>
    <w:rsid w:val="00EE077E"/>
    <w:rsid w:val="00EE1ACA"/>
    <w:rsid w:val="00EE2BD9"/>
    <w:rsid w:val="00EE3E74"/>
    <w:rsid w:val="00EE4261"/>
    <w:rsid w:val="00EE4C9B"/>
    <w:rsid w:val="00EE554E"/>
    <w:rsid w:val="00EF04A6"/>
    <w:rsid w:val="00EF094D"/>
    <w:rsid w:val="00EF2FA4"/>
    <w:rsid w:val="00EF436D"/>
    <w:rsid w:val="00EF4658"/>
    <w:rsid w:val="00EF4B33"/>
    <w:rsid w:val="00EF58D8"/>
    <w:rsid w:val="00EF5A52"/>
    <w:rsid w:val="00F00266"/>
    <w:rsid w:val="00F02871"/>
    <w:rsid w:val="00F0291D"/>
    <w:rsid w:val="00F06CC3"/>
    <w:rsid w:val="00F10C44"/>
    <w:rsid w:val="00F11237"/>
    <w:rsid w:val="00F11912"/>
    <w:rsid w:val="00F11EFF"/>
    <w:rsid w:val="00F14901"/>
    <w:rsid w:val="00F152EE"/>
    <w:rsid w:val="00F15A30"/>
    <w:rsid w:val="00F17BF8"/>
    <w:rsid w:val="00F217C8"/>
    <w:rsid w:val="00F231E7"/>
    <w:rsid w:val="00F23353"/>
    <w:rsid w:val="00F236C9"/>
    <w:rsid w:val="00F236D3"/>
    <w:rsid w:val="00F24A68"/>
    <w:rsid w:val="00F25245"/>
    <w:rsid w:val="00F25356"/>
    <w:rsid w:val="00F266AD"/>
    <w:rsid w:val="00F277E2"/>
    <w:rsid w:val="00F27A24"/>
    <w:rsid w:val="00F309BB"/>
    <w:rsid w:val="00F30BC0"/>
    <w:rsid w:val="00F32ADD"/>
    <w:rsid w:val="00F341C8"/>
    <w:rsid w:val="00F405FA"/>
    <w:rsid w:val="00F4141A"/>
    <w:rsid w:val="00F46002"/>
    <w:rsid w:val="00F472A5"/>
    <w:rsid w:val="00F51DD3"/>
    <w:rsid w:val="00F53A10"/>
    <w:rsid w:val="00F545EB"/>
    <w:rsid w:val="00F55735"/>
    <w:rsid w:val="00F559EE"/>
    <w:rsid w:val="00F56324"/>
    <w:rsid w:val="00F56C94"/>
    <w:rsid w:val="00F604E4"/>
    <w:rsid w:val="00F6096C"/>
    <w:rsid w:val="00F62276"/>
    <w:rsid w:val="00F62D31"/>
    <w:rsid w:val="00F6404E"/>
    <w:rsid w:val="00F648B7"/>
    <w:rsid w:val="00F64D3B"/>
    <w:rsid w:val="00F65DDD"/>
    <w:rsid w:val="00F66569"/>
    <w:rsid w:val="00F6794C"/>
    <w:rsid w:val="00F67A51"/>
    <w:rsid w:val="00F67E37"/>
    <w:rsid w:val="00F70888"/>
    <w:rsid w:val="00F71C1E"/>
    <w:rsid w:val="00F72449"/>
    <w:rsid w:val="00F7298F"/>
    <w:rsid w:val="00F72F8C"/>
    <w:rsid w:val="00F74203"/>
    <w:rsid w:val="00F749AA"/>
    <w:rsid w:val="00F74AD2"/>
    <w:rsid w:val="00F74E8D"/>
    <w:rsid w:val="00F7553E"/>
    <w:rsid w:val="00F76F0B"/>
    <w:rsid w:val="00F821CE"/>
    <w:rsid w:val="00F826C0"/>
    <w:rsid w:val="00F84C83"/>
    <w:rsid w:val="00F8692A"/>
    <w:rsid w:val="00F8764B"/>
    <w:rsid w:val="00F92284"/>
    <w:rsid w:val="00F92307"/>
    <w:rsid w:val="00F94B32"/>
    <w:rsid w:val="00F956F4"/>
    <w:rsid w:val="00F95C63"/>
    <w:rsid w:val="00F95DD3"/>
    <w:rsid w:val="00F96A03"/>
    <w:rsid w:val="00F971D1"/>
    <w:rsid w:val="00F97910"/>
    <w:rsid w:val="00F97E0B"/>
    <w:rsid w:val="00FA05F6"/>
    <w:rsid w:val="00FA08F8"/>
    <w:rsid w:val="00FA2EB8"/>
    <w:rsid w:val="00FA4A47"/>
    <w:rsid w:val="00FA5BBF"/>
    <w:rsid w:val="00FB0029"/>
    <w:rsid w:val="00FB013B"/>
    <w:rsid w:val="00FB433B"/>
    <w:rsid w:val="00FB60FD"/>
    <w:rsid w:val="00FB6CD7"/>
    <w:rsid w:val="00FB732D"/>
    <w:rsid w:val="00FB7645"/>
    <w:rsid w:val="00FC4F6E"/>
    <w:rsid w:val="00FC5051"/>
    <w:rsid w:val="00FC60A6"/>
    <w:rsid w:val="00FD0A1C"/>
    <w:rsid w:val="00FD14F7"/>
    <w:rsid w:val="00FD1901"/>
    <w:rsid w:val="00FD2200"/>
    <w:rsid w:val="00FD2BE4"/>
    <w:rsid w:val="00FD2DC9"/>
    <w:rsid w:val="00FD3F2C"/>
    <w:rsid w:val="00FD6F2E"/>
    <w:rsid w:val="00FD784D"/>
    <w:rsid w:val="00FE00D5"/>
    <w:rsid w:val="00FE1FD6"/>
    <w:rsid w:val="00FE229A"/>
    <w:rsid w:val="00FE3802"/>
    <w:rsid w:val="00FE4B8A"/>
    <w:rsid w:val="00FE62C3"/>
    <w:rsid w:val="00FE7313"/>
    <w:rsid w:val="00FE767D"/>
    <w:rsid w:val="00FF02C4"/>
    <w:rsid w:val="00FF0441"/>
    <w:rsid w:val="00FF3B8D"/>
    <w:rsid w:val="00FF5AFB"/>
    <w:rsid w:val="00FF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615184"/>
  <w15:docId w15:val="{9596BD1B-F458-43BF-8F4A-054D957D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C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23862"/>
    <w:rPr>
      <w:b/>
      <w:sz w:val="20"/>
      <w:lang w:val="be-BY"/>
    </w:rPr>
  </w:style>
  <w:style w:type="paragraph" w:styleId="2">
    <w:name w:val="Body Text Indent 2"/>
    <w:basedOn w:val="a"/>
    <w:link w:val="20"/>
    <w:rsid w:val="00523862"/>
    <w:pPr>
      <w:ind w:left="5250"/>
    </w:pPr>
    <w:rPr>
      <w:sz w:val="28"/>
    </w:rPr>
  </w:style>
  <w:style w:type="paragraph" w:styleId="a3">
    <w:name w:val="header"/>
    <w:basedOn w:val="a"/>
    <w:rsid w:val="0052386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3862"/>
  </w:style>
  <w:style w:type="paragraph" w:styleId="a5">
    <w:name w:val="Balloon Text"/>
    <w:basedOn w:val="a"/>
    <w:semiHidden/>
    <w:rsid w:val="00451DF6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link w:val="3"/>
    <w:rsid w:val="00525F81"/>
    <w:rPr>
      <w:b/>
      <w:szCs w:val="24"/>
      <w:lang w:val="be-BY"/>
    </w:rPr>
  </w:style>
  <w:style w:type="character" w:customStyle="1" w:styleId="20">
    <w:name w:val="Основной текст с отступом 2 Знак"/>
    <w:link w:val="2"/>
    <w:rsid w:val="00D46EE0"/>
    <w:rPr>
      <w:sz w:val="28"/>
      <w:szCs w:val="24"/>
    </w:rPr>
  </w:style>
  <w:style w:type="paragraph" w:styleId="a6">
    <w:name w:val="Body Text Indent"/>
    <w:basedOn w:val="a"/>
    <w:link w:val="a7"/>
    <w:unhideWhenUsed/>
    <w:rsid w:val="00667CFB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667CFB"/>
    <w:rPr>
      <w:sz w:val="24"/>
      <w:szCs w:val="24"/>
    </w:rPr>
  </w:style>
  <w:style w:type="paragraph" w:styleId="a8">
    <w:name w:val="List Paragraph"/>
    <w:basedOn w:val="a"/>
    <w:uiPriority w:val="34"/>
    <w:qFormat/>
    <w:rsid w:val="003849F4"/>
    <w:pPr>
      <w:ind w:left="720"/>
      <w:contextualSpacing/>
    </w:pPr>
  </w:style>
  <w:style w:type="paragraph" w:styleId="a9">
    <w:name w:val="footer"/>
    <w:basedOn w:val="a"/>
    <w:link w:val="aa"/>
    <w:rsid w:val="005465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4657E"/>
    <w:rPr>
      <w:sz w:val="24"/>
      <w:szCs w:val="24"/>
    </w:rPr>
  </w:style>
  <w:style w:type="character" w:customStyle="1" w:styleId="Headerorfooter">
    <w:name w:val="Header or footer_"/>
    <w:link w:val="Headerorfooter0"/>
    <w:rsid w:val="00082A9B"/>
    <w:rPr>
      <w:shd w:val="clear" w:color="auto" w:fill="FFFFFF"/>
    </w:rPr>
  </w:style>
  <w:style w:type="character" w:customStyle="1" w:styleId="Headerorfooter95pt">
    <w:name w:val="Header or footer + 9;5 pt"/>
    <w:rsid w:val="00082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7">
    <w:name w:val="Body text (7)"/>
    <w:rsid w:val="00082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8">
    <w:name w:val="Body text (8)"/>
    <w:rsid w:val="00082A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8NotBoldNotItalic">
    <w:name w:val="Body text (8) + Not Bold;Not Italic"/>
    <w:rsid w:val="00082A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Headerorfooter0">
    <w:name w:val="Header or footer"/>
    <w:basedOn w:val="a"/>
    <w:link w:val="Headerorfooter"/>
    <w:rsid w:val="00082A9B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styleId="ab">
    <w:name w:val="Hyperlink"/>
    <w:basedOn w:val="a0"/>
    <w:rsid w:val="009C4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bobyshava\Desktop\&#1087;&#1088;&#1080;&#1082;&#1072;&#1079;&#1099;\&#1055;&#1088;&#1080;&#1082;&#1072;&#1079;%20&#1077;&#1076;&#1080;&#1085;&#1086;&#1074;&#1088;%20&#1087;&#1088;&#1077;&#1084;&#1080;&#1103;%20&#1076;%20&#1079;%20%20&#8470;449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1B7D-F71C-47AC-8173-B010BB30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единовр премия д з  №449 (2)</Template>
  <TotalTime>14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Мінскі  гарадскі  выканаўчы  камітэт</vt:lpstr>
    </vt:vector>
  </TitlesOfParts>
  <Company>1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Мінскі  гарадскі  выканаўчы  камітэт</dc:title>
  <dc:creator>i.bobyshava</dc:creator>
  <cp:lastModifiedBy>Шило Вероника Викторовна</cp:lastModifiedBy>
  <cp:revision>5</cp:revision>
  <cp:lastPrinted>2025-08-13T06:55:00Z</cp:lastPrinted>
  <dcterms:created xsi:type="dcterms:W3CDTF">2025-08-13T13:46:00Z</dcterms:created>
  <dcterms:modified xsi:type="dcterms:W3CDTF">2025-08-14T14:33:00Z</dcterms:modified>
</cp:coreProperties>
</file>